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4F27" w14:textId="52972CB0" w:rsidR="00B703F2" w:rsidRPr="00970349" w:rsidRDefault="005565A5" w:rsidP="14699F79">
      <w:pPr>
        <w:pStyle w:val="Name"/>
        <w:rPr>
          <w:rFonts w:eastAsia="Arial Black"/>
          <w:sz w:val="36"/>
          <w:szCs w:val="36"/>
        </w:rPr>
      </w:pPr>
      <w:proofErr w:type="spellStart"/>
      <w:r w:rsidRPr="00970349">
        <w:rPr>
          <w:rFonts w:eastAsia="Arial Black"/>
          <w:sz w:val="36"/>
          <w:szCs w:val="36"/>
        </w:rPr>
        <w:t>p</w:t>
      </w:r>
      <w:r w:rsidR="14699F79" w:rsidRPr="00970349">
        <w:rPr>
          <w:rFonts w:eastAsia="Arial Black"/>
          <w:sz w:val="36"/>
          <w:szCs w:val="36"/>
        </w:rPr>
        <w:t>urvi</w:t>
      </w:r>
      <w:proofErr w:type="spellEnd"/>
      <w:r w:rsidR="14699F79" w:rsidRPr="00970349">
        <w:rPr>
          <w:rFonts w:eastAsia="Arial Black"/>
          <w:sz w:val="36"/>
          <w:szCs w:val="36"/>
        </w:rPr>
        <w:t xml:space="preserve"> </w:t>
      </w:r>
      <w:r w:rsidRPr="00970349">
        <w:rPr>
          <w:rFonts w:eastAsia="Arial Black"/>
          <w:sz w:val="36"/>
          <w:szCs w:val="36"/>
        </w:rPr>
        <w:t>k</w:t>
      </w:r>
      <w:r w:rsidR="14699F79" w:rsidRPr="00970349">
        <w:rPr>
          <w:rFonts w:eastAsia="Arial Black"/>
          <w:sz w:val="36"/>
          <w:szCs w:val="36"/>
        </w:rPr>
        <w:t>atheria</w:t>
      </w:r>
    </w:p>
    <w:p w14:paraId="22608381" w14:textId="77777777" w:rsidR="00F376E5" w:rsidRPr="00970349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C96804" w:rsidRPr="00970349" w14:paraId="3EB74EC7" w14:textId="77777777" w:rsidTr="00DB64A9">
        <w:trPr>
          <w:trHeight w:val="1725"/>
        </w:trPr>
        <w:tc>
          <w:tcPr>
            <w:tcW w:w="4500" w:type="dxa"/>
          </w:tcPr>
          <w:p w14:paraId="6BA1BAC3" w14:textId="2FA56E42" w:rsidR="00C96804" w:rsidRPr="00970349" w:rsidRDefault="00C96804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970349">
              <w:rPr>
                <w:rFonts w:asciiTheme="minorHAnsi" w:hAnsiTheme="minorHAnsi" w:cstheme="minorHAnsi"/>
              </w:rPr>
              <w:t>Phone: +91 90811 08755</w:t>
            </w:r>
          </w:p>
          <w:p w14:paraId="35F59167" w14:textId="69A23BDE" w:rsidR="00C96804" w:rsidRPr="00970349" w:rsidRDefault="00000000" w:rsidP="004725C4">
            <w:pPr>
              <w:widowControl w:val="0"/>
              <w:rPr>
                <w:rFonts w:asciiTheme="minorHAnsi" w:hAnsiTheme="minorHAnsi" w:cstheme="minorHAnsi"/>
              </w:rPr>
            </w:pPr>
            <w:hyperlink r:id="rId8" w:history="1">
              <w:r w:rsidR="00C96804" w:rsidRPr="00970349">
                <w:rPr>
                  <w:rStyle w:val="Hyperlink"/>
                  <w:rFonts w:asciiTheme="minorHAnsi" w:hAnsiTheme="minorHAnsi" w:cstheme="minorHAnsi"/>
                </w:rPr>
                <w:t>purvikatheria@gmail.com</w:t>
              </w:r>
            </w:hyperlink>
          </w:p>
          <w:p w14:paraId="3686AEF2" w14:textId="4C97BD80" w:rsidR="00C96804" w:rsidRPr="00970349" w:rsidRDefault="14699F79" w:rsidP="14699F79">
            <w:pPr>
              <w:widowControl w:val="0"/>
              <w:rPr>
                <w:rFonts w:asciiTheme="minorHAnsi" w:hAnsiTheme="minorHAnsi" w:cstheme="minorBidi"/>
              </w:rPr>
            </w:pPr>
            <w:r w:rsidRPr="00970349">
              <w:rPr>
                <w:rFonts w:asciiTheme="minorHAnsi" w:hAnsiTheme="minorHAnsi" w:cstheme="minorBidi"/>
              </w:rPr>
              <w:t xml:space="preserve">44, Radhika Park, Ekta Nagar </w:t>
            </w:r>
            <w:bookmarkStart w:id="0" w:name="_Int_GDizi84k"/>
            <w:proofErr w:type="spellStart"/>
            <w:proofErr w:type="gramStart"/>
            <w:r w:rsidRPr="00970349">
              <w:rPr>
                <w:rFonts w:asciiTheme="minorHAnsi" w:hAnsiTheme="minorHAnsi" w:cstheme="minorBidi"/>
              </w:rPr>
              <w:t>Gamdi</w:t>
            </w:r>
            <w:bookmarkEnd w:id="0"/>
            <w:proofErr w:type="spellEnd"/>
            <w:r w:rsidR="00DB64A9">
              <w:rPr>
                <w:rFonts w:asciiTheme="minorHAnsi" w:hAnsiTheme="minorHAnsi" w:cstheme="minorBidi"/>
              </w:rPr>
              <w:t xml:space="preserve"> </w:t>
            </w:r>
            <w:r w:rsidRPr="00970349">
              <w:rPr>
                <w:rFonts w:asciiTheme="minorHAnsi" w:hAnsiTheme="minorHAnsi" w:cstheme="minorBidi"/>
              </w:rPr>
              <w:t>,Anand</w:t>
            </w:r>
            <w:proofErr w:type="gramEnd"/>
            <w:r w:rsidRPr="00970349">
              <w:rPr>
                <w:rFonts w:asciiTheme="minorHAnsi" w:hAnsiTheme="minorHAnsi" w:cstheme="minorBidi"/>
              </w:rPr>
              <w:t xml:space="preserve"> Gujarat-388001</w:t>
            </w:r>
          </w:p>
        </w:tc>
      </w:tr>
    </w:tbl>
    <w:p w14:paraId="0D9E6F1F" w14:textId="77777777" w:rsidR="000D07A5" w:rsidRPr="00970349" w:rsidRDefault="000D07A5" w:rsidP="00A90527">
      <w:pPr>
        <w:rPr>
          <w:rFonts w:asciiTheme="minorHAnsi" w:hAnsiTheme="minorHAnsi" w:cstheme="minorHAnsi"/>
        </w:rPr>
      </w:pPr>
    </w:p>
    <w:p w14:paraId="4030EC25" w14:textId="77777777" w:rsidR="00A90527" w:rsidRPr="00970349" w:rsidRDefault="00251FA2" w:rsidP="00A90527">
      <w:pPr>
        <w:pStyle w:val="Heading1"/>
        <w:rPr>
          <w:rFonts w:asciiTheme="minorHAnsi" w:hAnsiTheme="minorHAnsi" w:cstheme="minorHAnsi"/>
          <w:szCs w:val="24"/>
        </w:rPr>
      </w:pPr>
      <w:r w:rsidRPr="00970349">
        <w:rPr>
          <w:rFonts w:asciiTheme="minorHAnsi" w:hAnsiTheme="minorHAnsi" w:cstheme="minorHAnsi"/>
          <w:szCs w:val="24"/>
        </w:rPr>
        <w:t>Education</w:t>
      </w:r>
    </w:p>
    <w:p w14:paraId="2FE0203C" w14:textId="77777777" w:rsidR="00A90527" w:rsidRPr="00970349" w:rsidRDefault="00A90527" w:rsidP="00A90527">
      <w:pPr>
        <w:rPr>
          <w:rFonts w:asciiTheme="minorHAnsi" w:hAnsiTheme="minorHAnsi" w:cstheme="minorHAnsi"/>
        </w:rPr>
      </w:pPr>
    </w:p>
    <w:p w14:paraId="3EB0B61B" w14:textId="06DF0467" w:rsidR="00713354" w:rsidRPr="00970349" w:rsidRDefault="14699F79" w:rsidP="14699F79">
      <w:pPr>
        <w:tabs>
          <w:tab w:val="left" w:pos="720"/>
          <w:tab w:val="right" w:pos="8640"/>
        </w:tabs>
        <w:rPr>
          <w:rFonts w:asciiTheme="minorHAnsi" w:hAnsiTheme="minorHAnsi" w:cstheme="minorBidi"/>
          <w:b/>
          <w:bCs/>
          <w:u w:val="single"/>
        </w:rPr>
      </w:pPr>
      <w:r w:rsidRPr="00970349">
        <w:rPr>
          <w:rFonts w:asciiTheme="minorHAnsi" w:hAnsiTheme="minorHAnsi" w:cstheme="minorBidi"/>
          <w:b/>
          <w:bCs/>
          <w:u w:val="single"/>
        </w:rPr>
        <w:t>MASTER’S OF SCIENCE (2021-2023)</w:t>
      </w:r>
    </w:p>
    <w:p w14:paraId="6CF356FF" w14:textId="77777777" w:rsidR="00713354" w:rsidRPr="00970349" w:rsidRDefault="0071335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4F8CB36" w14:textId="594A302E" w:rsidR="00E54440" w:rsidRPr="00970349" w:rsidRDefault="14699F79" w:rsidP="14699F79">
      <w:pPr>
        <w:tabs>
          <w:tab w:val="left" w:pos="720"/>
          <w:tab w:val="right" w:pos="8640"/>
        </w:tabs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  <w:b/>
          <w:bCs/>
        </w:rPr>
        <w:t xml:space="preserve">           </w:t>
      </w:r>
      <w:r w:rsidRPr="00970349">
        <w:rPr>
          <w:rFonts w:asciiTheme="minorHAnsi" w:hAnsiTheme="minorHAnsi" w:cstheme="minorBidi"/>
        </w:rPr>
        <w:t>Sardar Patel university, Biochemistry (CGPA: 6.10)</w:t>
      </w:r>
    </w:p>
    <w:p w14:paraId="4A46F027" w14:textId="531DD965" w:rsidR="00A90527" w:rsidRPr="00970349" w:rsidRDefault="00A90527" w:rsidP="14699F79">
      <w:pPr>
        <w:tabs>
          <w:tab w:val="left" w:pos="720"/>
          <w:tab w:val="right" w:pos="8640"/>
        </w:tabs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 xml:space="preserve"> </w:t>
      </w:r>
    </w:p>
    <w:p w14:paraId="7FC9D57B" w14:textId="348A3A31" w:rsidR="00A90527" w:rsidRPr="00970349" w:rsidRDefault="00E54440" w:rsidP="14699F79">
      <w:pPr>
        <w:tabs>
          <w:tab w:val="left" w:pos="720"/>
          <w:tab w:val="right" w:pos="8640"/>
        </w:tabs>
        <w:ind w:firstLine="720"/>
      </w:pPr>
      <w:r w:rsidRPr="00970349">
        <w:t>4</w:t>
      </w:r>
      <w:r w:rsidRPr="00970349">
        <w:rPr>
          <w:vertAlign w:val="superscript"/>
        </w:rPr>
        <w:t>th</w:t>
      </w:r>
      <w:r w:rsidRPr="00970349">
        <w:t xml:space="preserve"> SEMESTER: 6.35 GPA</w:t>
      </w:r>
    </w:p>
    <w:p w14:paraId="1B92DDBE" w14:textId="531C9CFF" w:rsidR="00A90527" w:rsidRPr="00970349" w:rsidRDefault="00482FEF" w:rsidP="14699F79">
      <w:pPr>
        <w:tabs>
          <w:tab w:val="left" w:pos="720"/>
          <w:tab w:val="right" w:pos="8640"/>
        </w:tabs>
        <w:ind w:firstLine="720"/>
        <w:rPr>
          <w:rFonts w:asciiTheme="minorHAnsi" w:hAnsiTheme="minorHAnsi" w:cstheme="minorBidi"/>
        </w:rPr>
      </w:pPr>
      <w:r w:rsidRPr="00970349">
        <w:t>3</w:t>
      </w:r>
      <w:proofErr w:type="gramStart"/>
      <w:r w:rsidRPr="00970349">
        <w:rPr>
          <w:vertAlign w:val="superscript"/>
        </w:rPr>
        <w:t xml:space="preserve">rd </w:t>
      </w:r>
      <w:r w:rsidR="00E54440" w:rsidRPr="00970349">
        <w:t xml:space="preserve"> </w:t>
      </w:r>
      <w:r w:rsidRPr="00970349">
        <w:t>SEMESTER</w:t>
      </w:r>
      <w:proofErr w:type="gramEnd"/>
      <w:r w:rsidRPr="00970349">
        <w:t>:</w:t>
      </w:r>
      <w:r w:rsidR="00E54440" w:rsidRPr="00970349">
        <w:t xml:space="preserve">5.52 GPA </w:t>
      </w:r>
    </w:p>
    <w:p w14:paraId="0EBBE2A7" w14:textId="4612F5B1" w:rsidR="00C96804" w:rsidRPr="00970349" w:rsidRDefault="14699F79" w:rsidP="00C96804">
      <w:pPr>
        <w:ind w:firstLine="720"/>
      </w:pPr>
      <w:r w:rsidRPr="00970349">
        <w:t>2</w:t>
      </w:r>
      <w:r w:rsidRPr="00970349">
        <w:rPr>
          <w:vertAlign w:val="superscript"/>
        </w:rPr>
        <w:t>nd</w:t>
      </w:r>
      <w:r w:rsidRPr="00970349">
        <w:t xml:space="preserve"> SEMESTER: 6.04 GPA</w:t>
      </w:r>
    </w:p>
    <w:p w14:paraId="13E7AB51" w14:textId="3081F0E5" w:rsidR="00A90527" w:rsidRPr="00970349" w:rsidRDefault="14699F79" w:rsidP="00C96804">
      <w:pPr>
        <w:ind w:firstLine="720"/>
      </w:pPr>
      <w:r w:rsidRPr="00970349">
        <w:t>1</w:t>
      </w:r>
      <w:proofErr w:type="gramStart"/>
      <w:r w:rsidRPr="00970349">
        <w:rPr>
          <w:vertAlign w:val="superscript"/>
        </w:rPr>
        <w:t xml:space="preserve">st </w:t>
      </w:r>
      <w:r w:rsidR="00482FEF" w:rsidRPr="00970349">
        <w:rPr>
          <w:vertAlign w:val="superscript"/>
        </w:rPr>
        <w:t xml:space="preserve"> </w:t>
      </w:r>
      <w:r w:rsidR="00482FEF" w:rsidRPr="00970349">
        <w:t>SEMESTER</w:t>
      </w:r>
      <w:proofErr w:type="gramEnd"/>
      <w:r w:rsidR="00482FEF" w:rsidRPr="00970349">
        <w:t xml:space="preserve"> :</w:t>
      </w:r>
      <w:r w:rsidRPr="00970349">
        <w:t>6.48 GPA</w:t>
      </w:r>
    </w:p>
    <w:p w14:paraId="57D3A55E" w14:textId="77777777" w:rsidR="00713354" w:rsidRPr="00970349" w:rsidRDefault="00713354" w:rsidP="00C96804">
      <w:pPr>
        <w:ind w:firstLine="720"/>
      </w:pPr>
    </w:p>
    <w:p w14:paraId="7E0E90C2" w14:textId="58253144" w:rsidR="00713354" w:rsidRPr="00970349" w:rsidRDefault="00713354" w:rsidP="14699F79">
      <w:pPr>
        <w:rPr>
          <w:b/>
          <w:bCs/>
        </w:rPr>
      </w:pPr>
      <w:r w:rsidRPr="00970349">
        <w:rPr>
          <w:b/>
          <w:bCs/>
        </w:rPr>
        <w:t>RELEVANT COURSES OF BIOCHEMISTRY-</w:t>
      </w:r>
    </w:p>
    <w:p w14:paraId="1F0649C1" w14:textId="77777777" w:rsidR="00713354" w:rsidRPr="00970349" w:rsidRDefault="00713354" w:rsidP="00713354">
      <w:pPr>
        <w:rPr>
          <w:b/>
          <w:bCs/>
        </w:rPr>
      </w:pPr>
    </w:p>
    <w:p w14:paraId="2A9DDEDB" w14:textId="78FB0CC4" w:rsidR="00713354" w:rsidRPr="00970349" w:rsidRDefault="00713354" w:rsidP="00713354">
      <w:r w:rsidRPr="00970349">
        <w:rPr>
          <w:b/>
          <w:bCs/>
        </w:rPr>
        <w:tab/>
      </w:r>
      <w:r w:rsidRPr="00970349">
        <w:rPr>
          <w:b/>
          <w:bCs/>
        </w:rPr>
        <w:tab/>
      </w:r>
      <w:r w:rsidRPr="00970349">
        <w:t>Biochemistry lab Techn</w:t>
      </w:r>
      <w:r w:rsidR="00AE459C" w:rsidRPr="00970349">
        <w:t>iques</w:t>
      </w:r>
    </w:p>
    <w:p w14:paraId="5E8708F5" w14:textId="350D4081" w:rsidR="00713354" w:rsidRPr="00970349" w:rsidRDefault="00713354" w:rsidP="00713354">
      <w:r w:rsidRPr="00970349">
        <w:tab/>
      </w:r>
      <w:r w:rsidRPr="00970349">
        <w:tab/>
        <w:t>Bio-instrumentation</w:t>
      </w:r>
    </w:p>
    <w:p w14:paraId="58705F1E" w14:textId="4B921520" w:rsidR="00713354" w:rsidRPr="00970349" w:rsidRDefault="00713354" w:rsidP="00713354">
      <w:r w:rsidRPr="00970349">
        <w:tab/>
      </w:r>
      <w:r w:rsidRPr="00970349">
        <w:tab/>
        <w:t>Cell bio and genetics and molecular biology</w:t>
      </w:r>
    </w:p>
    <w:p w14:paraId="3E4141D2" w14:textId="6510F010" w:rsidR="00713354" w:rsidRPr="00970349" w:rsidRDefault="00713354" w:rsidP="00713354">
      <w:r w:rsidRPr="00970349">
        <w:tab/>
      </w:r>
      <w:r w:rsidRPr="00970349">
        <w:tab/>
        <w:t>Clinical biochemistry</w:t>
      </w:r>
    </w:p>
    <w:p w14:paraId="55D67A4A" w14:textId="14E59A2D" w:rsidR="00713354" w:rsidRPr="00970349" w:rsidRDefault="00713354" w:rsidP="00713354">
      <w:r w:rsidRPr="00970349">
        <w:tab/>
      </w:r>
      <w:r w:rsidRPr="00970349">
        <w:tab/>
        <w:t>Physiology (plant and human)</w:t>
      </w:r>
    </w:p>
    <w:p w14:paraId="4758737C" w14:textId="60F04E16" w:rsidR="00713354" w:rsidRPr="00970349" w:rsidRDefault="00713354" w:rsidP="00713354">
      <w:r w:rsidRPr="00970349">
        <w:tab/>
      </w:r>
      <w:r w:rsidRPr="00970349">
        <w:tab/>
        <w:t>Plant biochemistry and Animal biochemistry</w:t>
      </w:r>
    </w:p>
    <w:p w14:paraId="7DF093E1" w14:textId="78937D99" w:rsidR="00713354" w:rsidRPr="00970349" w:rsidRDefault="00713354" w:rsidP="00713354">
      <w:r w:rsidRPr="00970349">
        <w:tab/>
      </w:r>
      <w:r w:rsidRPr="00970349">
        <w:tab/>
        <w:t xml:space="preserve">Genetic engineering </w:t>
      </w:r>
    </w:p>
    <w:p w14:paraId="4D46567C" w14:textId="7DC766C5" w:rsidR="00713354" w:rsidRPr="00970349" w:rsidRDefault="00713354" w:rsidP="00713354">
      <w:pPr>
        <w:rPr>
          <w:rFonts w:asciiTheme="minorHAnsi" w:hAnsiTheme="minorHAnsi" w:cstheme="minorHAnsi"/>
        </w:rPr>
      </w:pPr>
      <w:r w:rsidRPr="00970349">
        <w:tab/>
      </w:r>
      <w:r w:rsidRPr="00970349">
        <w:tab/>
        <w:t>Nutritional and clinical biochemistry</w:t>
      </w:r>
    </w:p>
    <w:p w14:paraId="7DFEF1D2" w14:textId="3890118E" w:rsidR="00C96804" w:rsidRPr="00970349" w:rsidRDefault="00C96804" w:rsidP="00A90527">
      <w:pPr>
        <w:rPr>
          <w:rFonts w:asciiTheme="minorHAnsi" w:hAnsiTheme="minorHAnsi" w:cstheme="minorHAnsi"/>
        </w:rPr>
      </w:pPr>
    </w:p>
    <w:p w14:paraId="09FE4FA1" w14:textId="77777777" w:rsidR="00C96804" w:rsidRPr="00970349" w:rsidRDefault="00C96804" w:rsidP="00A90527">
      <w:pPr>
        <w:rPr>
          <w:rFonts w:asciiTheme="minorHAnsi" w:hAnsiTheme="minorHAnsi" w:cstheme="minorHAnsi"/>
        </w:rPr>
      </w:pPr>
    </w:p>
    <w:p w14:paraId="4E6A7A9E" w14:textId="3EB654C5" w:rsidR="00713354" w:rsidRPr="00970349" w:rsidRDefault="0071335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u w:val="single"/>
        </w:rPr>
      </w:pPr>
      <w:r w:rsidRPr="00970349">
        <w:rPr>
          <w:rFonts w:asciiTheme="minorHAnsi" w:hAnsiTheme="minorHAnsi" w:cstheme="minorHAnsi"/>
          <w:b/>
          <w:u w:val="single"/>
        </w:rPr>
        <w:t xml:space="preserve">BACHELOR’S OF SCIENCE </w:t>
      </w:r>
      <w:r w:rsidR="005C1CD9" w:rsidRPr="00970349">
        <w:rPr>
          <w:rFonts w:asciiTheme="minorHAnsi" w:hAnsiTheme="minorHAnsi" w:cstheme="minorHAnsi"/>
          <w:b/>
          <w:u w:val="single"/>
        </w:rPr>
        <w:t>(2018-2021)</w:t>
      </w:r>
    </w:p>
    <w:p w14:paraId="6D35655D" w14:textId="4D68F421" w:rsidR="00713354" w:rsidRPr="00970349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 w:rsidRPr="00970349">
        <w:rPr>
          <w:rFonts w:asciiTheme="minorHAnsi" w:hAnsiTheme="minorHAnsi" w:cstheme="minorHAnsi"/>
          <w:b/>
        </w:rPr>
        <w:tab/>
      </w:r>
    </w:p>
    <w:p w14:paraId="39A3FC0C" w14:textId="64146C41" w:rsidR="00EA2F62" w:rsidRPr="00970349" w:rsidRDefault="00713354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  <w:b/>
        </w:rPr>
        <w:tab/>
      </w:r>
      <w:r w:rsidR="00C96804" w:rsidRPr="00970349">
        <w:rPr>
          <w:rFonts w:asciiTheme="minorHAnsi" w:hAnsiTheme="minorHAnsi" w:cstheme="minorHAnsi"/>
        </w:rPr>
        <w:t xml:space="preserve">Sardar </w:t>
      </w:r>
      <w:r w:rsidRPr="00970349">
        <w:rPr>
          <w:rFonts w:asciiTheme="minorHAnsi" w:hAnsiTheme="minorHAnsi" w:cstheme="minorHAnsi"/>
        </w:rPr>
        <w:t>Patel</w:t>
      </w:r>
      <w:r w:rsidR="00C96804" w:rsidRPr="00970349">
        <w:rPr>
          <w:rFonts w:asciiTheme="minorHAnsi" w:hAnsiTheme="minorHAnsi" w:cstheme="minorHAnsi"/>
        </w:rPr>
        <w:t xml:space="preserve"> </w:t>
      </w:r>
      <w:r w:rsidRPr="00970349">
        <w:rPr>
          <w:rFonts w:asciiTheme="minorHAnsi" w:hAnsiTheme="minorHAnsi" w:cstheme="minorHAnsi"/>
        </w:rPr>
        <w:t>university, Biochemistry</w:t>
      </w:r>
      <w:r w:rsidR="00C96804" w:rsidRPr="00970349">
        <w:rPr>
          <w:rFonts w:asciiTheme="minorHAnsi" w:hAnsiTheme="minorHAnsi" w:cstheme="minorHAnsi"/>
        </w:rPr>
        <w:t xml:space="preserve"> </w:t>
      </w:r>
      <w:r w:rsidR="00EA2F62" w:rsidRPr="00970349">
        <w:rPr>
          <w:rFonts w:asciiTheme="minorHAnsi" w:hAnsiTheme="minorHAnsi" w:cstheme="minorHAnsi"/>
        </w:rPr>
        <w:tab/>
        <w:t xml:space="preserve"> </w:t>
      </w:r>
    </w:p>
    <w:p w14:paraId="71031547" w14:textId="3DAC6FED" w:rsidR="00A90527" w:rsidRPr="00970349" w:rsidRDefault="00A90527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</w:rPr>
        <w:tab/>
      </w:r>
      <w:r w:rsidR="00C96804" w:rsidRPr="00970349">
        <w:rPr>
          <w:rFonts w:asciiTheme="minorHAnsi" w:hAnsiTheme="minorHAnsi" w:cstheme="minorBidi"/>
        </w:rPr>
        <w:t>CGPA: 6.47</w:t>
      </w:r>
      <w:r w:rsidR="00AE459C" w:rsidRPr="00970349">
        <w:rPr>
          <w:rFonts w:asciiTheme="minorHAnsi" w:hAnsiTheme="minorHAnsi" w:cstheme="minorBidi"/>
        </w:rPr>
        <w:t>/10</w:t>
      </w:r>
    </w:p>
    <w:p w14:paraId="0B75D8CE" w14:textId="430B0045" w:rsidR="00713354" w:rsidRPr="00970349" w:rsidRDefault="00713354" w:rsidP="00C96804">
      <w:pPr>
        <w:rPr>
          <w:rFonts w:asciiTheme="minorHAnsi" w:hAnsiTheme="minorHAnsi" w:cstheme="minorHAnsi"/>
        </w:rPr>
      </w:pPr>
    </w:p>
    <w:p w14:paraId="18164211" w14:textId="1CE752C7" w:rsidR="00713354" w:rsidRPr="00970349" w:rsidRDefault="00713354" w:rsidP="00C96804">
      <w:pPr>
        <w:rPr>
          <w:rFonts w:asciiTheme="minorHAnsi" w:hAnsiTheme="minorHAnsi" w:cstheme="minorHAnsi"/>
          <w:b/>
          <w:bCs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  <w:b/>
          <w:bCs/>
        </w:rPr>
        <w:t>RELEVANT COURSES OF BIOCHEMISTRY</w:t>
      </w:r>
      <w:r w:rsidR="00AE459C" w:rsidRPr="00970349">
        <w:rPr>
          <w:rFonts w:asciiTheme="minorHAnsi" w:hAnsiTheme="minorHAnsi" w:cstheme="minorHAnsi"/>
          <w:b/>
          <w:bCs/>
        </w:rPr>
        <w:t>-</w:t>
      </w:r>
    </w:p>
    <w:p w14:paraId="715F5769" w14:textId="4F22A734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  <w:b/>
          <w:bCs/>
        </w:rPr>
        <w:tab/>
      </w:r>
      <w:r w:rsidRPr="00970349">
        <w:rPr>
          <w:rFonts w:asciiTheme="minorHAnsi" w:hAnsiTheme="minorHAnsi" w:cstheme="minorHAnsi"/>
        </w:rPr>
        <w:t xml:space="preserve"> </w:t>
      </w:r>
    </w:p>
    <w:p w14:paraId="7F756109" w14:textId="3A9771D8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</w:rPr>
        <w:tab/>
        <w:t>Analytical biochemistry</w:t>
      </w:r>
    </w:p>
    <w:p w14:paraId="5EF73652" w14:textId="09F2790D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</w:rPr>
        <w:tab/>
        <w:t>Enzymology</w:t>
      </w:r>
    </w:p>
    <w:p w14:paraId="361A8D1D" w14:textId="04AC6EF0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</w:rPr>
        <w:tab/>
        <w:t>Cellular metabolism</w:t>
      </w:r>
    </w:p>
    <w:p w14:paraId="662891FA" w14:textId="0B393657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</w:rPr>
        <w:tab/>
        <w:t>Immunology</w:t>
      </w:r>
    </w:p>
    <w:p w14:paraId="1B720F9D" w14:textId="5225B5DC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</w:rPr>
        <w:tab/>
        <w:t>General and applied microbiology</w:t>
      </w:r>
    </w:p>
    <w:p w14:paraId="0BBEA01A" w14:textId="5F777CCA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</w:rPr>
        <w:tab/>
        <w:t>Biochemistry lab techniques</w:t>
      </w:r>
    </w:p>
    <w:p w14:paraId="6C5FD1DE" w14:textId="19EA68FC" w:rsidR="00AE459C" w:rsidRPr="00970349" w:rsidRDefault="00AE459C" w:rsidP="00C96804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HAnsi"/>
        </w:rPr>
        <w:tab/>
      </w:r>
    </w:p>
    <w:p w14:paraId="1E5431BE" w14:textId="0DDCB00E" w:rsidR="00A90527" w:rsidRPr="00970349" w:rsidRDefault="00A90527" w:rsidP="00A90527">
      <w:pPr>
        <w:rPr>
          <w:rFonts w:asciiTheme="minorHAnsi" w:hAnsiTheme="minorHAnsi" w:cstheme="minorHAnsi"/>
        </w:rPr>
      </w:pPr>
    </w:p>
    <w:p w14:paraId="3EFA53A2" w14:textId="3ED7BA1D" w:rsidR="00AE459C" w:rsidRPr="00970349" w:rsidRDefault="00AE459C" w:rsidP="14699F79">
      <w:pPr>
        <w:rPr>
          <w:rFonts w:asciiTheme="minorHAnsi" w:hAnsiTheme="minorHAnsi" w:cstheme="minorHAnsi"/>
        </w:rPr>
      </w:pPr>
    </w:p>
    <w:p w14:paraId="1C62F32B" w14:textId="77777777" w:rsidR="00970349" w:rsidRPr="00970349" w:rsidRDefault="00970349" w:rsidP="0097034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rFonts w:asciiTheme="minorHAnsi" w:hAnsiTheme="minorHAnsi" w:cstheme="minorBidi"/>
          <w:szCs w:val="24"/>
        </w:rPr>
        <w:t xml:space="preserve">  Experience</w:t>
      </w:r>
    </w:p>
    <w:p w14:paraId="1B178B32" w14:textId="77777777" w:rsidR="00970349" w:rsidRPr="00970349" w:rsidRDefault="00970349" w:rsidP="00970349"/>
    <w:p w14:paraId="65CCC42C" w14:textId="087204FD" w:rsidR="00970349" w:rsidRDefault="00970349" w:rsidP="00970349">
      <w:pPr>
        <w:rPr>
          <w:b/>
          <w:bCs/>
        </w:rPr>
      </w:pPr>
      <w:r w:rsidRPr="00970349">
        <w:rPr>
          <w:b/>
          <w:bCs/>
        </w:rPr>
        <w:t>Arthro3d</w:t>
      </w:r>
      <w:r>
        <w:rPr>
          <w:b/>
          <w:bCs/>
        </w:rPr>
        <w:t xml:space="preserve"> (May2023 – ongoing)</w:t>
      </w:r>
    </w:p>
    <w:p w14:paraId="49881D2C" w14:textId="46E84911" w:rsidR="00970349" w:rsidRPr="00970349" w:rsidRDefault="00970349" w:rsidP="00970349">
      <w:pPr>
        <w:rPr>
          <w:b/>
          <w:bCs/>
        </w:rPr>
      </w:pPr>
      <w:r>
        <w:rPr>
          <w:b/>
          <w:bCs/>
        </w:rPr>
        <w:t xml:space="preserve">Ahmedabad </w:t>
      </w:r>
    </w:p>
    <w:p w14:paraId="4DD38A21" w14:textId="77777777" w:rsidR="00970349" w:rsidRPr="00970349" w:rsidRDefault="00970349" w:rsidP="00970349"/>
    <w:p w14:paraId="4766E43D" w14:textId="77777777" w:rsidR="00970349" w:rsidRPr="00970349" w:rsidRDefault="00970349" w:rsidP="00970349">
      <w:pPr>
        <w:rPr>
          <w:b/>
          <w:bCs/>
        </w:rPr>
      </w:pPr>
      <w:proofErr w:type="gramStart"/>
      <w:r w:rsidRPr="00970349">
        <w:t>Role :</w:t>
      </w:r>
      <w:proofErr w:type="gramEnd"/>
      <w:r w:rsidRPr="00970349">
        <w:t xml:space="preserve"> </w:t>
      </w:r>
      <w:r w:rsidRPr="00970349">
        <w:rPr>
          <w:b/>
          <w:bCs/>
        </w:rPr>
        <w:t>Biomedical Engineer</w:t>
      </w:r>
    </w:p>
    <w:p w14:paraId="514EC03E" w14:textId="77777777" w:rsidR="00970349" w:rsidRPr="00970349" w:rsidRDefault="00970349" w:rsidP="00970349">
      <w:pPr>
        <w:rPr>
          <w:b/>
          <w:bCs/>
        </w:rPr>
      </w:pPr>
    </w:p>
    <w:p w14:paraId="5531DA52" w14:textId="77777777" w:rsidR="00970349" w:rsidRDefault="00970349" w:rsidP="00970349">
      <w:pPr>
        <w:rPr>
          <w:color w:val="202124"/>
          <w:shd w:val="clear" w:color="auto" w:fill="FFFFFF"/>
        </w:rPr>
      </w:pPr>
      <w:r w:rsidRPr="00970349">
        <w:t xml:space="preserve">Done a work which </w:t>
      </w:r>
      <w:r w:rsidRPr="00970349">
        <w:rPr>
          <w:color w:val="040C28"/>
        </w:rPr>
        <w:t>focus on advances in technology to develop new devices and equipment for improving human health</w:t>
      </w:r>
      <w:r w:rsidRPr="00970349">
        <w:rPr>
          <w:color w:val="202124"/>
          <w:shd w:val="clear" w:color="auto" w:fill="FFFFFF"/>
        </w:rPr>
        <w:t>.</w:t>
      </w:r>
    </w:p>
    <w:p w14:paraId="6B1C88A6" w14:textId="77777777" w:rsidR="00F26CBA" w:rsidRDefault="00F26CBA" w:rsidP="00970349">
      <w:pPr>
        <w:rPr>
          <w:color w:val="202124"/>
          <w:shd w:val="clear" w:color="auto" w:fill="FFFFFF"/>
        </w:rPr>
      </w:pPr>
    </w:p>
    <w:p w14:paraId="37424860" w14:textId="0302A048" w:rsidR="00F26CBA" w:rsidRPr="00970349" w:rsidRDefault="00F26CBA" w:rsidP="00970349">
      <w:pPr>
        <w:rPr>
          <w:rFonts w:ascii="Arial" w:hAnsi="Arial" w:cs="Arial"/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3D modeling of bone and bone joints for pre-planning of surgery and implant selection.</w:t>
      </w:r>
    </w:p>
    <w:p w14:paraId="749166C9" w14:textId="77777777" w:rsidR="00970349" w:rsidRPr="00970349" w:rsidRDefault="00970349" w:rsidP="00970349">
      <w:pPr>
        <w:rPr>
          <w:rFonts w:ascii="Arial" w:hAnsi="Arial" w:cs="Arial"/>
          <w:color w:val="202124"/>
          <w:shd w:val="clear" w:color="auto" w:fill="FFFFFF"/>
        </w:rPr>
      </w:pPr>
    </w:p>
    <w:p w14:paraId="50D0ACE9" w14:textId="32A3CF9E" w:rsidR="00970349" w:rsidRPr="00DB64A9" w:rsidRDefault="00970349" w:rsidP="14699F79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70349">
        <w:rPr>
          <w:rFonts w:asciiTheme="minorHAnsi" w:hAnsiTheme="minorHAnsi" w:cstheme="minorHAnsi"/>
          <w:color w:val="040C28"/>
        </w:rPr>
        <w:t>Testing and maintaining products, equipment and devices that will address medical problems cost efficiently</w:t>
      </w:r>
      <w:r w:rsidRPr="00970349">
        <w:rPr>
          <w:rFonts w:asciiTheme="minorHAnsi" w:hAnsiTheme="minorHAnsi" w:cstheme="minorHAnsi"/>
          <w:color w:val="4D5156"/>
          <w:shd w:val="clear" w:color="auto" w:fill="FFFFFF"/>
        </w:rPr>
        <w:t>.</w:t>
      </w:r>
      <w:r>
        <w:rPr>
          <w:rFonts w:asciiTheme="minorHAnsi" w:hAnsiTheme="minorHAnsi" w:cstheme="minorHAnsi"/>
          <w:color w:val="4D5156"/>
          <w:shd w:val="clear" w:color="auto" w:fill="FFFFFF"/>
        </w:rPr>
        <w:t xml:space="preserve"> e</w:t>
      </w:r>
      <w:r w:rsidRPr="00970349">
        <w:rPr>
          <w:rFonts w:asciiTheme="minorHAnsi" w:hAnsiTheme="minorHAnsi" w:cstheme="minorHAnsi"/>
          <w:color w:val="000000" w:themeColor="text1"/>
          <w:shd w:val="clear" w:color="auto" w:fill="FFFFFF"/>
        </w:rPr>
        <w:t>x. Hololens-2</w:t>
      </w:r>
      <w:r w:rsidR="00F26CBA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6C5B8493" w14:textId="77777777" w:rsidR="00970349" w:rsidRPr="00970349" w:rsidRDefault="00970349" w:rsidP="14699F79">
      <w:pPr>
        <w:rPr>
          <w:rFonts w:asciiTheme="minorHAnsi" w:hAnsiTheme="minorHAnsi" w:cstheme="minorBidi"/>
          <w:b/>
          <w:bCs/>
        </w:rPr>
      </w:pPr>
    </w:p>
    <w:p w14:paraId="4819D35E" w14:textId="77777777" w:rsidR="00970349" w:rsidRPr="00970349" w:rsidRDefault="00970349" w:rsidP="14699F79">
      <w:pPr>
        <w:rPr>
          <w:rFonts w:asciiTheme="minorHAnsi" w:hAnsiTheme="minorHAnsi" w:cstheme="minorBidi"/>
          <w:b/>
          <w:bCs/>
        </w:rPr>
      </w:pPr>
    </w:p>
    <w:p w14:paraId="6AA4A954" w14:textId="77777777" w:rsidR="00970349" w:rsidRPr="00970349" w:rsidRDefault="00970349" w:rsidP="14699F79">
      <w:pPr>
        <w:rPr>
          <w:rFonts w:asciiTheme="minorHAnsi" w:hAnsiTheme="minorHAnsi" w:cstheme="minorBidi"/>
          <w:b/>
          <w:bCs/>
        </w:rPr>
      </w:pPr>
    </w:p>
    <w:p w14:paraId="3713D503" w14:textId="6676281A" w:rsidR="00970349" w:rsidRPr="00970349" w:rsidRDefault="00970349" w:rsidP="00970349">
      <w:pPr>
        <w:pStyle w:val="Heading1"/>
        <w:rPr>
          <w:rFonts w:asciiTheme="minorHAnsi" w:hAnsiTheme="minorHAnsi" w:cstheme="minorBidi"/>
          <w:b w:val="0"/>
          <w:bCs w:val="0"/>
          <w:szCs w:val="24"/>
        </w:rPr>
      </w:pPr>
      <w:r w:rsidRPr="00970349">
        <w:rPr>
          <w:rFonts w:asciiTheme="minorHAnsi" w:hAnsiTheme="minorHAnsi" w:cstheme="minorBidi"/>
          <w:szCs w:val="24"/>
        </w:rPr>
        <w:t xml:space="preserve">  </w:t>
      </w:r>
      <w:r w:rsidRPr="00970349">
        <w:rPr>
          <w:rFonts w:asciiTheme="minorHAnsi" w:hAnsiTheme="minorHAnsi" w:cstheme="minorBidi"/>
          <w:szCs w:val="24"/>
        </w:rPr>
        <w:t>relevant skills</w:t>
      </w:r>
    </w:p>
    <w:p w14:paraId="239E107F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2BAB063A" w14:textId="28AD8397" w:rsidR="00AE459C" w:rsidRPr="00970349" w:rsidRDefault="00AE459C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 w:rsidRPr="00970349">
        <w:rPr>
          <w:rFonts w:asciiTheme="minorHAnsi" w:hAnsiTheme="minorHAnsi" w:cstheme="minorHAnsi"/>
          <w:b/>
        </w:rPr>
        <w:t xml:space="preserve">Biochemistry </w:t>
      </w:r>
    </w:p>
    <w:p w14:paraId="24901F85" w14:textId="13A2DD39" w:rsidR="00AE459C" w:rsidRPr="00970349" w:rsidRDefault="00AE459C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 w:rsidRPr="00970349">
        <w:rPr>
          <w:rFonts w:asciiTheme="minorHAnsi" w:hAnsiTheme="minorHAnsi" w:cstheme="minorHAnsi"/>
          <w:b/>
        </w:rPr>
        <w:tab/>
      </w:r>
    </w:p>
    <w:p w14:paraId="6A0D87EE" w14:textId="6B7799BA" w:rsidR="00AE459C" w:rsidRPr="00970349" w:rsidRDefault="00AE459C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/>
        </w:rPr>
        <w:tab/>
      </w:r>
      <w:r w:rsidRPr="00970349">
        <w:rPr>
          <w:rFonts w:asciiTheme="minorHAnsi" w:hAnsiTheme="minorHAnsi" w:cstheme="minorHAnsi"/>
          <w:bCs/>
        </w:rPr>
        <w:t>Analyzed samples using UV-VIS spectrophotometer.</w:t>
      </w:r>
    </w:p>
    <w:p w14:paraId="66516230" w14:textId="08B32495" w:rsidR="00AE459C" w:rsidRPr="00970349" w:rsidRDefault="00AE459C" w:rsidP="00AE459C">
      <w:pPr>
        <w:tabs>
          <w:tab w:val="left" w:pos="720"/>
          <w:tab w:val="right" w:pos="8640"/>
        </w:tabs>
        <w:ind w:left="720"/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>Isolated and purified Plant and Human as well as Bacterial genomic and plasmid -DNA.</w:t>
      </w:r>
    </w:p>
    <w:p w14:paraId="7B850D0B" w14:textId="2F2B086F" w:rsidR="00AE459C" w:rsidRPr="00970349" w:rsidRDefault="00AE459C" w:rsidP="14699F79">
      <w:pPr>
        <w:tabs>
          <w:tab w:val="left" w:pos="720"/>
          <w:tab w:val="right" w:pos="8640"/>
        </w:tabs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  <w:bCs/>
        </w:rPr>
        <w:tab/>
      </w:r>
      <w:r w:rsidRPr="00970349">
        <w:rPr>
          <w:rFonts w:asciiTheme="minorHAnsi" w:hAnsiTheme="minorHAnsi" w:cstheme="minorBidi"/>
        </w:rPr>
        <w:t>Separated mixture of DNA, RNA or proteins according to molecular size.</w:t>
      </w:r>
    </w:p>
    <w:p w14:paraId="019FB95F" w14:textId="29C0EEA0" w:rsidR="00843F7B" w:rsidRPr="00970349" w:rsidRDefault="00AE459C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</w:r>
      <w:r w:rsidR="00843F7B" w:rsidRPr="00970349">
        <w:rPr>
          <w:rFonts w:asciiTheme="minorHAnsi" w:hAnsiTheme="minorHAnsi" w:cstheme="minorHAnsi"/>
          <w:b/>
        </w:rPr>
        <w:t>Practical such as</w:t>
      </w:r>
      <w:r w:rsidR="00843F7B" w:rsidRPr="00970349">
        <w:rPr>
          <w:rFonts w:asciiTheme="minorHAnsi" w:hAnsiTheme="minorHAnsi" w:cstheme="minorHAnsi"/>
          <w:bCs/>
        </w:rPr>
        <w:t xml:space="preserve"> –</w:t>
      </w:r>
    </w:p>
    <w:p w14:paraId="1E1144BD" w14:textId="7DC0C756" w:rsidR="00AE459C" w:rsidRPr="00970349" w:rsidRDefault="00843F7B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  <w:t>Extraction and estimation of IAA by colorimetric method.</w:t>
      </w:r>
    </w:p>
    <w:p w14:paraId="67AC284C" w14:textId="3964D99F" w:rsidR="00843F7B" w:rsidRPr="00970349" w:rsidRDefault="00843F7B" w:rsidP="14699F79">
      <w:pPr>
        <w:tabs>
          <w:tab w:val="left" w:pos="720"/>
          <w:tab w:val="right" w:pos="8640"/>
        </w:tabs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  <w:bCs/>
        </w:rPr>
        <w:tab/>
      </w:r>
      <w:r w:rsidRPr="00970349">
        <w:rPr>
          <w:rFonts w:asciiTheme="minorHAnsi" w:hAnsiTheme="minorHAnsi" w:cstheme="minorBidi"/>
        </w:rPr>
        <w:t>Aqueous two-phase extraction.</w:t>
      </w:r>
    </w:p>
    <w:p w14:paraId="17D55F2F" w14:textId="62B08ECC" w:rsidR="00843F7B" w:rsidRPr="00970349" w:rsidRDefault="00843F7B" w:rsidP="14699F79">
      <w:pPr>
        <w:tabs>
          <w:tab w:val="left" w:pos="720"/>
          <w:tab w:val="right" w:pos="8640"/>
        </w:tabs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  <w:bCs/>
        </w:rPr>
        <w:tab/>
      </w:r>
      <w:r w:rsidRPr="00970349">
        <w:rPr>
          <w:rFonts w:asciiTheme="minorHAnsi" w:hAnsiTheme="minorHAnsi" w:cstheme="minorBidi"/>
        </w:rPr>
        <w:t xml:space="preserve">Ethanol production using </w:t>
      </w:r>
      <w:bookmarkStart w:id="1" w:name="_Int_YXu8DD9D"/>
      <w:proofErr w:type="spellStart"/>
      <w:r w:rsidR="00800C23" w:rsidRPr="00970349">
        <w:rPr>
          <w:rFonts w:asciiTheme="minorHAnsi" w:hAnsiTheme="minorHAnsi" w:cstheme="minorBidi"/>
        </w:rPr>
        <w:t>Agro</w:t>
      </w:r>
      <w:bookmarkEnd w:id="1"/>
      <w:proofErr w:type="spellEnd"/>
      <w:r w:rsidRPr="00970349">
        <w:rPr>
          <w:rFonts w:asciiTheme="minorHAnsi" w:hAnsiTheme="minorHAnsi" w:cstheme="minorBidi"/>
        </w:rPr>
        <w:t xml:space="preserve"> industrial waste</w:t>
      </w:r>
    </w:p>
    <w:p w14:paraId="0AD3C824" w14:textId="70F54CD2" w:rsidR="00843F7B" w:rsidRPr="00970349" w:rsidRDefault="00843F7B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  <w:t>Vitamin C and citric acid extraction etc.</w:t>
      </w:r>
    </w:p>
    <w:p w14:paraId="73E880C6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</w:p>
    <w:p w14:paraId="7549BB90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</w:p>
    <w:p w14:paraId="406D076D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 w:rsidRPr="00970349">
        <w:rPr>
          <w:rFonts w:asciiTheme="minorHAnsi" w:hAnsiTheme="minorHAnsi" w:cstheme="minorHAnsi"/>
          <w:b/>
        </w:rPr>
        <w:t>Biomedical IT</w:t>
      </w:r>
    </w:p>
    <w:p w14:paraId="13974D78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2DD9BC42" w14:textId="1E326969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/>
        </w:rPr>
        <w:tab/>
      </w:r>
      <w:r w:rsidRPr="00970349">
        <w:rPr>
          <w:rFonts w:asciiTheme="minorHAnsi" w:hAnsiTheme="minorHAnsi" w:cstheme="minorHAnsi"/>
          <w:bCs/>
        </w:rPr>
        <w:t>Ortho related IT work and knowledge.</w:t>
      </w:r>
    </w:p>
    <w:p w14:paraId="569C158A" w14:textId="15180579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/>
        </w:rPr>
        <w:tab/>
      </w:r>
      <w:r w:rsidRPr="00970349">
        <w:rPr>
          <w:rFonts w:asciiTheme="minorHAnsi" w:hAnsiTheme="minorHAnsi" w:cstheme="minorHAnsi"/>
          <w:bCs/>
        </w:rPr>
        <w:t>Manual segmentation</w:t>
      </w:r>
    </w:p>
    <w:p w14:paraId="5C016E29" w14:textId="54592AE6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  <w:t xml:space="preserve">3D model of </w:t>
      </w:r>
      <w:proofErr w:type="gramStart"/>
      <w:r w:rsidRPr="00970349">
        <w:rPr>
          <w:rFonts w:asciiTheme="minorHAnsi" w:hAnsiTheme="minorHAnsi" w:cstheme="minorHAnsi"/>
          <w:bCs/>
        </w:rPr>
        <w:t>Knee ,</w:t>
      </w:r>
      <w:proofErr w:type="gramEnd"/>
      <w:r w:rsidRPr="00970349">
        <w:rPr>
          <w:rFonts w:asciiTheme="minorHAnsi" w:hAnsiTheme="minorHAnsi" w:cstheme="minorHAnsi"/>
          <w:bCs/>
        </w:rPr>
        <w:t xml:space="preserve"> Hip , Shoulder</w:t>
      </w:r>
    </w:p>
    <w:p w14:paraId="50ECFA4A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  <w:t>Hololens-2 handling and working on it</w:t>
      </w:r>
    </w:p>
    <w:p w14:paraId="65423C44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  <w:t xml:space="preserve">Landmark selection of </w:t>
      </w:r>
      <w:proofErr w:type="gramStart"/>
      <w:r w:rsidRPr="00970349">
        <w:rPr>
          <w:rFonts w:asciiTheme="minorHAnsi" w:hAnsiTheme="minorHAnsi" w:cstheme="minorHAnsi"/>
          <w:bCs/>
        </w:rPr>
        <w:t>Knee ,</w:t>
      </w:r>
      <w:proofErr w:type="gramEnd"/>
      <w:r w:rsidRPr="00970349">
        <w:rPr>
          <w:rFonts w:asciiTheme="minorHAnsi" w:hAnsiTheme="minorHAnsi" w:cstheme="minorHAnsi"/>
          <w:bCs/>
        </w:rPr>
        <w:t xml:space="preserve"> Hip , Shoulder.</w:t>
      </w:r>
    </w:p>
    <w:p w14:paraId="5857916A" w14:textId="77777777" w:rsidR="00970349" w:rsidRP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  <w:t>3D slicer.</w:t>
      </w:r>
    </w:p>
    <w:p w14:paraId="4D88C777" w14:textId="00F24049" w:rsid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ab/>
      </w:r>
      <w:proofErr w:type="spellStart"/>
      <w:r w:rsidRPr="00970349">
        <w:rPr>
          <w:rFonts w:asciiTheme="minorHAnsi" w:hAnsiTheme="minorHAnsi" w:cstheme="minorHAnsi"/>
          <w:bCs/>
        </w:rPr>
        <w:t>Micro</w:t>
      </w:r>
      <w:r w:rsidR="00DB64A9">
        <w:rPr>
          <w:rFonts w:asciiTheme="minorHAnsi" w:hAnsiTheme="minorHAnsi" w:cstheme="minorHAnsi"/>
          <w:bCs/>
        </w:rPr>
        <w:t>D</w:t>
      </w:r>
      <w:r w:rsidRPr="00970349">
        <w:rPr>
          <w:rFonts w:asciiTheme="minorHAnsi" w:hAnsiTheme="minorHAnsi" w:cstheme="minorHAnsi"/>
          <w:bCs/>
        </w:rPr>
        <w:t>icom</w:t>
      </w:r>
      <w:proofErr w:type="spellEnd"/>
      <w:r w:rsidRPr="00970349">
        <w:rPr>
          <w:rFonts w:asciiTheme="minorHAnsi" w:hAnsiTheme="minorHAnsi" w:cstheme="minorHAnsi"/>
          <w:bCs/>
        </w:rPr>
        <w:t xml:space="preserve"> software.</w:t>
      </w:r>
    </w:p>
    <w:p w14:paraId="704F1543" w14:textId="77777777" w:rsidR="0097034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Biomedical software </w:t>
      </w:r>
      <w:proofErr w:type="gramStart"/>
      <w:r>
        <w:rPr>
          <w:rFonts w:asciiTheme="minorHAnsi" w:hAnsiTheme="minorHAnsi" w:cstheme="minorHAnsi"/>
          <w:bCs/>
        </w:rPr>
        <w:t>testing ,</w:t>
      </w:r>
      <w:proofErr w:type="gramEnd"/>
      <w:r>
        <w:rPr>
          <w:rFonts w:asciiTheme="minorHAnsi" w:hAnsiTheme="minorHAnsi" w:cstheme="minorHAnsi"/>
          <w:bCs/>
        </w:rPr>
        <w:t xml:space="preserve"> troubleshooting.</w:t>
      </w:r>
    </w:p>
    <w:p w14:paraId="1DBF0430" w14:textId="77777777" w:rsidR="00DB64A9" w:rsidRDefault="0097034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Hololens-2 device with X-box controller.</w:t>
      </w:r>
    </w:p>
    <w:p w14:paraId="43FBC5FD" w14:textId="77777777" w:rsidR="00DB64A9" w:rsidRDefault="00DB64A9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</w:p>
    <w:p w14:paraId="2CE74D1C" w14:textId="77777777" w:rsidR="00DB64A9" w:rsidRPr="00970349" w:rsidRDefault="00DB64A9" w:rsidP="00DB64A9">
      <w:pPr>
        <w:pStyle w:val="Heading1"/>
        <w:rPr>
          <w:rFonts w:asciiTheme="minorHAnsi" w:hAnsiTheme="minorHAnsi" w:cstheme="minorHAnsi"/>
          <w:szCs w:val="24"/>
        </w:rPr>
      </w:pPr>
      <w:r w:rsidRPr="00970349">
        <w:rPr>
          <w:rFonts w:asciiTheme="minorHAnsi" w:hAnsiTheme="minorHAnsi" w:cstheme="minorHAnsi"/>
          <w:szCs w:val="24"/>
        </w:rPr>
        <w:lastRenderedPageBreak/>
        <w:t>Internship</w:t>
      </w:r>
    </w:p>
    <w:p w14:paraId="4085E89D" w14:textId="77777777" w:rsidR="00DB64A9" w:rsidRPr="00970349" w:rsidRDefault="00DB64A9" w:rsidP="00DB64A9">
      <w:pPr>
        <w:rPr>
          <w:rFonts w:asciiTheme="minorHAnsi" w:hAnsiTheme="minorHAnsi" w:cstheme="minorHAnsi"/>
        </w:rPr>
      </w:pPr>
    </w:p>
    <w:p w14:paraId="6C39A6C6" w14:textId="77777777" w:rsidR="00DB64A9" w:rsidRPr="00970349" w:rsidRDefault="00DB64A9" w:rsidP="00DB64A9">
      <w:pPr>
        <w:rPr>
          <w:rFonts w:asciiTheme="minorHAnsi" w:hAnsiTheme="minorHAnsi" w:cstheme="minorHAnsi"/>
        </w:rPr>
      </w:pPr>
    </w:p>
    <w:p w14:paraId="7ABFEEAA" w14:textId="77777777" w:rsidR="00DB64A9" w:rsidRPr="00970349" w:rsidRDefault="00DB64A9" w:rsidP="00DB64A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>Worked at pathology laboratory for 2 months, learned blood collection, performed several tests like blood group and urine test and watched autopsy procedure.</w:t>
      </w:r>
    </w:p>
    <w:p w14:paraId="22D71C41" w14:textId="441064E7" w:rsidR="00A90527" w:rsidRPr="00970349" w:rsidRDefault="00AE459C" w:rsidP="00AE459C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  <w:b/>
        </w:rPr>
        <w:tab/>
      </w:r>
      <w:r w:rsidR="00EA2F62" w:rsidRPr="00970349">
        <w:rPr>
          <w:rFonts w:asciiTheme="minorHAnsi" w:hAnsiTheme="minorHAnsi" w:cstheme="minorHAnsi"/>
          <w:b/>
        </w:rPr>
        <w:tab/>
      </w:r>
    </w:p>
    <w:p w14:paraId="3163A675" w14:textId="77777777" w:rsidR="00A90527" w:rsidRPr="00970349" w:rsidRDefault="00A90527" w:rsidP="14699F79"/>
    <w:p w14:paraId="56F59CDC" w14:textId="1D0D6CAE" w:rsidR="00251FA2" w:rsidRPr="00970349" w:rsidRDefault="14699F79" w:rsidP="14699F7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szCs w:val="24"/>
        </w:rPr>
        <w:t xml:space="preserve">      Extracurricular Activities</w:t>
      </w:r>
    </w:p>
    <w:p w14:paraId="54D79919" w14:textId="0D911B03" w:rsidR="00A90527" w:rsidRPr="00970349" w:rsidRDefault="00A90527" w:rsidP="00A90527">
      <w:pPr>
        <w:rPr>
          <w:rFonts w:asciiTheme="minorHAnsi" w:hAnsiTheme="minorHAnsi" w:cstheme="minorHAnsi"/>
        </w:rPr>
      </w:pPr>
    </w:p>
    <w:p w14:paraId="3FF92F4D" w14:textId="6ABBEDDC" w:rsidR="00B02F01" w:rsidRPr="00970349" w:rsidRDefault="00800E8F" w:rsidP="00A90527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  <w:t>Attended webinar on “MONKEYPOX” Conducted by WHO -2022</w:t>
      </w:r>
      <w:r w:rsidR="00B02F01" w:rsidRPr="00970349">
        <w:rPr>
          <w:rFonts w:asciiTheme="minorHAnsi" w:hAnsiTheme="minorHAnsi" w:cstheme="minorHAnsi"/>
        </w:rPr>
        <w:t>.</w:t>
      </w:r>
    </w:p>
    <w:p w14:paraId="46A10702" w14:textId="77777777" w:rsidR="003E5FDA" w:rsidRPr="00970349" w:rsidRDefault="003E5FDA" w:rsidP="00A90527">
      <w:pPr>
        <w:rPr>
          <w:rFonts w:asciiTheme="minorHAnsi" w:hAnsiTheme="minorHAnsi" w:cstheme="minorHAnsi"/>
        </w:rPr>
      </w:pPr>
    </w:p>
    <w:p w14:paraId="54B8051B" w14:textId="28B570A0" w:rsidR="00B02F01" w:rsidRPr="00970349" w:rsidRDefault="00B02F01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Bidi"/>
        </w:rPr>
        <w:t>Attended workshop on pharmaceutical position and work by university.</w:t>
      </w:r>
    </w:p>
    <w:p w14:paraId="73ADC7C2" w14:textId="77777777" w:rsidR="003E5FDA" w:rsidRPr="00970349" w:rsidRDefault="003E5FDA" w:rsidP="00A90527">
      <w:pPr>
        <w:rPr>
          <w:rFonts w:asciiTheme="minorHAnsi" w:hAnsiTheme="minorHAnsi" w:cstheme="minorHAnsi"/>
        </w:rPr>
      </w:pPr>
    </w:p>
    <w:p w14:paraId="3D98B2F8" w14:textId="6CD545D9" w:rsidR="00B02F01" w:rsidRPr="00970349" w:rsidRDefault="00B02F01" w:rsidP="00A90527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  <w:t>Attended E-workshop of Dissolution Apparatus by college.</w:t>
      </w:r>
    </w:p>
    <w:p w14:paraId="4CE59715" w14:textId="77777777" w:rsidR="003E5FDA" w:rsidRPr="00970349" w:rsidRDefault="003E5FDA" w:rsidP="00A90527">
      <w:pPr>
        <w:rPr>
          <w:rFonts w:asciiTheme="minorHAnsi" w:hAnsiTheme="minorHAnsi" w:cstheme="minorHAnsi"/>
        </w:rPr>
      </w:pPr>
    </w:p>
    <w:p w14:paraId="0EFBEB4D" w14:textId="743F1209" w:rsidR="00B02F01" w:rsidRPr="00970349" w:rsidRDefault="00B02F01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</w:rPr>
        <w:tab/>
      </w:r>
      <w:r w:rsidR="00DB64A9">
        <w:rPr>
          <w:rFonts w:asciiTheme="minorHAnsi" w:hAnsiTheme="minorHAnsi" w:cstheme="minorHAnsi"/>
        </w:rPr>
        <w:t xml:space="preserve">I </w:t>
      </w:r>
      <w:r w:rsidR="003E5FDA" w:rsidRPr="00970349">
        <w:rPr>
          <w:rFonts w:asciiTheme="minorHAnsi" w:hAnsiTheme="minorHAnsi" w:cstheme="minorBidi"/>
        </w:rPr>
        <w:t>Ha</w:t>
      </w:r>
      <w:r w:rsidR="00DB64A9">
        <w:rPr>
          <w:rFonts w:asciiTheme="minorHAnsi" w:hAnsiTheme="minorHAnsi" w:cstheme="minorBidi"/>
        </w:rPr>
        <w:t>d</w:t>
      </w:r>
      <w:r w:rsidR="003E5FDA" w:rsidRPr="00970349">
        <w:rPr>
          <w:rFonts w:asciiTheme="minorHAnsi" w:hAnsiTheme="minorHAnsi" w:cstheme="minorBidi"/>
        </w:rPr>
        <w:t xml:space="preserve"> </w:t>
      </w:r>
      <w:r w:rsidRPr="00970349">
        <w:rPr>
          <w:rFonts w:asciiTheme="minorHAnsi" w:hAnsiTheme="minorHAnsi" w:cstheme="minorBidi"/>
        </w:rPr>
        <w:t xml:space="preserve">Been a part of </w:t>
      </w:r>
      <w:r w:rsidR="00DB64A9">
        <w:rPr>
          <w:rFonts w:asciiTheme="minorHAnsi" w:hAnsiTheme="minorHAnsi" w:cstheme="minorBidi"/>
        </w:rPr>
        <w:t>N</w:t>
      </w:r>
      <w:r w:rsidRPr="00970349">
        <w:rPr>
          <w:rFonts w:asciiTheme="minorHAnsi" w:hAnsiTheme="minorHAnsi" w:cstheme="minorBidi"/>
        </w:rPr>
        <w:t xml:space="preserve">ational </w:t>
      </w:r>
      <w:r w:rsidR="00DB64A9">
        <w:rPr>
          <w:rFonts w:asciiTheme="minorHAnsi" w:hAnsiTheme="minorHAnsi" w:cstheme="minorBidi"/>
        </w:rPr>
        <w:t>C</w:t>
      </w:r>
      <w:r w:rsidRPr="00970349">
        <w:rPr>
          <w:rFonts w:asciiTheme="minorHAnsi" w:hAnsiTheme="minorHAnsi" w:cstheme="minorBidi"/>
        </w:rPr>
        <w:t xml:space="preserve">adet </w:t>
      </w:r>
      <w:r w:rsidR="00DB64A9">
        <w:rPr>
          <w:rFonts w:asciiTheme="minorHAnsi" w:hAnsiTheme="minorHAnsi" w:cstheme="minorBidi"/>
        </w:rPr>
        <w:t>C</w:t>
      </w:r>
      <w:r w:rsidRPr="00970349">
        <w:rPr>
          <w:rFonts w:asciiTheme="minorHAnsi" w:hAnsiTheme="minorHAnsi" w:cstheme="minorBidi"/>
        </w:rPr>
        <w:t>orps (having A, B, C Certificate)</w:t>
      </w:r>
      <w:r w:rsidR="00DB64A9">
        <w:rPr>
          <w:rFonts w:asciiTheme="minorHAnsi" w:hAnsiTheme="minorHAnsi" w:cstheme="minorBidi"/>
        </w:rPr>
        <w:t>.</w:t>
      </w:r>
    </w:p>
    <w:p w14:paraId="5B6FA947" w14:textId="65BDFE81" w:rsidR="003E5FDA" w:rsidRPr="00970349" w:rsidRDefault="003E5FDA" w:rsidP="00A90527">
      <w:pPr>
        <w:rPr>
          <w:rFonts w:asciiTheme="minorHAnsi" w:hAnsiTheme="minorHAnsi" w:cstheme="minorHAnsi"/>
        </w:rPr>
      </w:pPr>
    </w:p>
    <w:p w14:paraId="44D9826A" w14:textId="2C805A58" w:rsidR="003E5FDA" w:rsidRPr="00970349" w:rsidRDefault="003E5FDA" w:rsidP="003E5FDA">
      <w:pPr>
        <w:ind w:left="720"/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>Visited The Medical and Aromatic Plant research station, Anand agriculture university</w:t>
      </w:r>
    </w:p>
    <w:p w14:paraId="395C9AC3" w14:textId="5316A82D" w:rsidR="00B02F01" w:rsidRPr="00970349" w:rsidRDefault="00B02F01" w:rsidP="00A90527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</w:rPr>
        <w:tab/>
      </w:r>
    </w:p>
    <w:p w14:paraId="273EA7C2" w14:textId="798090D0" w:rsidR="003E5FDA" w:rsidRPr="00970349" w:rsidRDefault="003E5FDA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</w:rPr>
        <w:tab/>
      </w:r>
      <w:r w:rsidRPr="00970349">
        <w:rPr>
          <w:rFonts w:asciiTheme="minorHAnsi" w:hAnsiTheme="minorHAnsi" w:cstheme="minorBidi"/>
        </w:rPr>
        <w:t xml:space="preserve">Industrial visit – </w:t>
      </w:r>
      <w:bookmarkStart w:id="2" w:name="_Int_0PPpGokN"/>
      <w:proofErr w:type="spellStart"/>
      <w:r w:rsidRPr="00970349">
        <w:rPr>
          <w:rFonts w:asciiTheme="minorHAnsi" w:hAnsiTheme="minorHAnsi" w:cstheme="minorBidi"/>
        </w:rPr>
        <w:t>SuAyu</w:t>
      </w:r>
      <w:bookmarkEnd w:id="2"/>
      <w:proofErr w:type="spellEnd"/>
      <w:r w:rsidRPr="00970349">
        <w:rPr>
          <w:rFonts w:asciiTheme="minorHAnsi" w:hAnsiTheme="minorHAnsi" w:cstheme="minorBidi"/>
        </w:rPr>
        <w:t xml:space="preserve"> pharmaceutical company at Surat, Gujarat.</w:t>
      </w:r>
    </w:p>
    <w:p w14:paraId="544085A8" w14:textId="4A544EE1" w:rsidR="003E5FDA" w:rsidRPr="00970349" w:rsidRDefault="003E5FDA" w:rsidP="00A90527">
      <w:pPr>
        <w:rPr>
          <w:rFonts w:asciiTheme="minorHAnsi" w:hAnsiTheme="minorHAnsi" w:cstheme="minorHAnsi"/>
        </w:rPr>
      </w:pPr>
    </w:p>
    <w:p w14:paraId="1AF5639C" w14:textId="23C532C8" w:rsidR="00843F7B" w:rsidRPr="00DB64A9" w:rsidRDefault="003E5FDA" w:rsidP="00A90527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</w:rPr>
        <w:tab/>
      </w:r>
      <w:r w:rsidR="00800C23" w:rsidRPr="00970349">
        <w:rPr>
          <w:rFonts w:asciiTheme="minorHAnsi" w:hAnsiTheme="minorHAnsi" w:cstheme="minorBidi"/>
        </w:rPr>
        <w:t xml:space="preserve">Got ranked in Annual sports day at shot put, disc throw and 100-meter </w:t>
      </w:r>
      <w:r w:rsidR="000D07A5" w:rsidRPr="00970349">
        <w:rPr>
          <w:rFonts w:asciiTheme="minorHAnsi" w:hAnsiTheme="minorHAnsi" w:cstheme="minorBidi"/>
        </w:rPr>
        <w:t>Run.</w:t>
      </w:r>
    </w:p>
    <w:p w14:paraId="5F0C7D77" w14:textId="39C3B7F6" w:rsidR="14699F79" w:rsidRPr="00970349" w:rsidRDefault="14699F79" w:rsidP="14699F79">
      <w:pPr>
        <w:pStyle w:val="Heading1"/>
        <w:rPr>
          <w:rFonts w:asciiTheme="minorHAnsi" w:hAnsiTheme="minorHAnsi" w:cstheme="minorBidi"/>
          <w:szCs w:val="24"/>
        </w:rPr>
      </w:pPr>
    </w:p>
    <w:p w14:paraId="1FD92888" w14:textId="6DAFBA11" w:rsidR="14699F79" w:rsidRPr="00970349" w:rsidRDefault="14699F79" w:rsidP="14699F79">
      <w:pPr>
        <w:pStyle w:val="Heading1"/>
        <w:rPr>
          <w:rFonts w:asciiTheme="minorHAnsi" w:hAnsiTheme="minorHAnsi" w:cstheme="minorBidi"/>
          <w:szCs w:val="24"/>
        </w:rPr>
      </w:pPr>
    </w:p>
    <w:p w14:paraId="63E9DF44" w14:textId="4F83DEB6" w:rsidR="00251FA2" w:rsidRPr="00970349" w:rsidRDefault="14699F79" w:rsidP="14699F7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rFonts w:asciiTheme="minorHAnsi" w:hAnsiTheme="minorHAnsi" w:cstheme="minorBidi"/>
          <w:szCs w:val="24"/>
        </w:rPr>
        <w:t xml:space="preserve">        </w:t>
      </w:r>
    </w:p>
    <w:p w14:paraId="6E19363C" w14:textId="669BE07E" w:rsidR="00251FA2" w:rsidRPr="00970349" w:rsidRDefault="14699F79" w:rsidP="14699F7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rFonts w:asciiTheme="minorHAnsi" w:hAnsiTheme="minorHAnsi" w:cstheme="minorBidi"/>
          <w:szCs w:val="24"/>
        </w:rPr>
        <w:t xml:space="preserve">  Achievements and certificates</w:t>
      </w:r>
    </w:p>
    <w:p w14:paraId="5070F3F8" w14:textId="0505A078" w:rsidR="00251FA2" w:rsidRPr="00970349" w:rsidRDefault="00251FA2" w:rsidP="00A90527">
      <w:pPr>
        <w:rPr>
          <w:rFonts w:asciiTheme="minorHAnsi" w:hAnsiTheme="minorHAnsi" w:cstheme="minorHAnsi"/>
          <w:b/>
        </w:rPr>
      </w:pPr>
    </w:p>
    <w:p w14:paraId="43E9C03C" w14:textId="6020B868" w:rsidR="003E5FDA" w:rsidRPr="00970349" w:rsidRDefault="14699F79" w:rsidP="14699F79">
      <w:pPr>
        <w:ind w:left="720"/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>Pursuing an online certificate course on “Basic course in Biomedical Research” at NPTEL, SWAYAM.</w:t>
      </w:r>
    </w:p>
    <w:p w14:paraId="4B1B5A3A" w14:textId="74002D19" w:rsidR="004A1429" w:rsidRPr="00970349" w:rsidRDefault="004A1429" w:rsidP="00A90527">
      <w:pPr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 xml:space="preserve"> </w:t>
      </w:r>
    </w:p>
    <w:p w14:paraId="45CF16F0" w14:textId="1ECF65D7" w:rsidR="004A1429" w:rsidRPr="00970349" w:rsidRDefault="004A1429" w:rsidP="004A1429">
      <w:pPr>
        <w:ind w:left="720"/>
        <w:rPr>
          <w:rFonts w:asciiTheme="minorHAnsi" w:hAnsiTheme="minorHAnsi" w:cstheme="minorHAnsi"/>
          <w:bCs/>
        </w:rPr>
      </w:pPr>
      <w:r w:rsidRPr="00970349">
        <w:rPr>
          <w:rFonts w:asciiTheme="minorHAnsi" w:hAnsiTheme="minorHAnsi" w:cstheme="minorHAnsi"/>
          <w:bCs/>
        </w:rPr>
        <w:t>Participated enthusiastically and passed several rounds of E-quiz organized by Sardar Patel university</w:t>
      </w:r>
    </w:p>
    <w:p w14:paraId="068AB95C" w14:textId="1582A32E" w:rsidR="003E5FDA" w:rsidRPr="00970349" w:rsidRDefault="003E5FDA" w:rsidP="00A90527">
      <w:pPr>
        <w:rPr>
          <w:rFonts w:asciiTheme="minorHAnsi" w:hAnsiTheme="minorHAnsi" w:cstheme="minorHAnsi"/>
          <w:b/>
        </w:rPr>
      </w:pPr>
    </w:p>
    <w:p w14:paraId="1C1B94D3" w14:textId="4A38C1C4" w:rsidR="00927FE8" w:rsidRPr="00970349" w:rsidRDefault="004A1429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  <w:b/>
        </w:rPr>
        <w:tab/>
      </w:r>
      <w:r w:rsidR="00927FE8" w:rsidRPr="00970349">
        <w:rPr>
          <w:rFonts w:asciiTheme="minorHAnsi" w:hAnsiTheme="minorHAnsi" w:cstheme="minorBidi"/>
        </w:rPr>
        <w:t>Participated in yoga day on 21</w:t>
      </w:r>
      <w:r w:rsidR="00927FE8" w:rsidRPr="00970349">
        <w:rPr>
          <w:rFonts w:asciiTheme="minorHAnsi" w:hAnsiTheme="minorHAnsi" w:cstheme="minorBidi"/>
          <w:vertAlign w:val="superscript"/>
        </w:rPr>
        <w:t>st</w:t>
      </w:r>
      <w:r w:rsidR="00927FE8" w:rsidRPr="00970349">
        <w:rPr>
          <w:rFonts w:asciiTheme="minorHAnsi" w:hAnsiTheme="minorHAnsi" w:cstheme="minorBidi"/>
        </w:rPr>
        <w:t xml:space="preserve"> June 2022.</w:t>
      </w:r>
    </w:p>
    <w:p w14:paraId="49D47D41" w14:textId="56F2C255" w:rsidR="14699F79" w:rsidRPr="00970349" w:rsidRDefault="14699F79" w:rsidP="14699F79">
      <w:pPr>
        <w:rPr>
          <w:rFonts w:asciiTheme="minorHAnsi" w:hAnsiTheme="minorHAnsi" w:cstheme="minorBidi"/>
        </w:rPr>
      </w:pPr>
    </w:p>
    <w:p w14:paraId="7E6E62DA" w14:textId="4242D80A" w:rsidR="00927FE8" w:rsidRPr="00970349" w:rsidRDefault="14699F79" w:rsidP="14699F79">
      <w:pPr>
        <w:ind w:left="720"/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 xml:space="preserve">Participated in National level quiz competition on “FOOD FOR THOUGHT” Conducted by </w:t>
      </w:r>
      <w:bookmarkStart w:id="3" w:name="_Int_8xVob68d"/>
      <w:proofErr w:type="spellStart"/>
      <w:r w:rsidRPr="00970349">
        <w:rPr>
          <w:rFonts w:asciiTheme="minorHAnsi" w:hAnsiTheme="minorHAnsi" w:cstheme="minorBidi"/>
        </w:rPr>
        <w:t>B.</w:t>
      </w:r>
      <w:proofErr w:type="gramStart"/>
      <w:r w:rsidRPr="00970349">
        <w:rPr>
          <w:rFonts w:asciiTheme="minorHAnsi" w:hAnsiTheme="minorHAnsi" w:cstheme="minorBidi"/>
        </w:rPr>
        <w:t>N.Bandodkar</w:t>
      </w:r>
      <w:bookmarkEnd w:id="3"/>
      <w:proofErr w:type="spellEnd"/>
      <w:proofErr w:type="gramEnd"/>
      <w:r w:rsidRPr="00970349">
        <w:rPr>
          <w:rFonts w:asciiTheme="minorHAnsi" w:hAnsiTheme="minorHAnsi" w:cstheme="minorBidi"/>
        </w:rPr>
        <w:t xml:space="preserve"> College of science, Thane.</w:t>
      </w:r>
    </w:p>
    <w:p w14:paraId="2D7EBDE7" w14:textId="724808ED" w:rsidR="00927FE8" w:rsidRPr="00970349" w:rsidRDefault="00927FE8" w:rsidP="00927FE8">
      <w:pPr>
        <w:ind w:left="720"/>
        <w:rPr>
          <w:rFonts w:asciiTheme="minorHAnsi" w:hAnsiTheme="minorHAnsi" w:cstheme="minorHAnsi"/>
          <w:bCs/>
        </w:rPr>
      </w:pPr>
    </w:p>
    <w:p w14:paraId="508B6D46" w14:textId="10EDCFEE" w:rsidR="00927FE8" w:rsidRPr="00970349" w:rsidRDefault="14699F79" w:rsidP="14699F79">
      <w:pPr>
        <w:ind w:left="720"/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 xml:space="preserve">Participated in poster competition on “Plant Microbiome” Conducted by </w:t>
      </w:r>
      <w:bookmarkStart w:id="4" w:name="_Int_BSs4zAnc"/>
      <w:proofErr w:type="spellStart"/>
      <w:r w:rsidRPr="00970349">
        <w:rPr>
          <w:rFonts w:asciiTheme="minorHAnsi" w:hAnsiTheme="minorHAnsi" w:cstheme="minorBidi"/>
        </w:rPr>
        <w:t>B.</w:t>
      </w:r>
      <w:proofErr w:type="gramStart"/>
      <w:r w:rsidRPr="00970349">
        <w:rPr>
          <w:rFonts w:asciiTheme="minorHAnsi" w:hAnsiTheme="minorHAnsi" w:cstheme="minorBidi"/>
        </w:rPr>
        <w:t>N.Bandodkar</w:t>
      </w:r>
      <w:bookmarkEnd w:id="4"/>
      <w:proofErr w:type="spellEnd"/>
      <w:proofErr w:type="gramEnd"/>
      <w:r w:rsidRPr="00970349">
        <w:rPr>
          <w:rFonts w:asciiTheme="minorHAnsi" w:hAnsiTheme="minorHAnsi" w:cstheme="minorBidi"/>
        </w:rPr>
        <w:t xml:space="preserve"> College of science, Thane.</w:t>
      </w:r>
    </w:p>
    <w:p w14:paraId="7754AF1C" w14:textId="06CEC873" w:rsidR="003E5FDA" w:rsidRPr="00970349" w:rsidRDefault="003E5FDA" w:rsidP="00A90527">
      <w:pPr>
        <w:rPr>
          <w:rFonts w:asciiTheme="minorHAnsi" w:hAnsiTheme="minorHAnsi" w:cstheme="minorHAnsi"/>
          <w:b/>
        </w:rPr>
      </w:pPr>
    </w:p>
    <w:p w14:paraId="45ECA03F" w14:textId="21CC5AC5" w:rsidR="003E5FDA" w:rsidRPr="00970349" w:rsidRDefault="003E5FDA" w:rsidP="00A90527">
      <w:pPr>
        <w:rPr>
          <w:rFonts w:asciiTheme="minorHAnsi" w:hAnsiTheme="minorHAnsi" w:cstheme="minorHAnsi"/>
          <w:b/>
        </w:rPr>
      </w:pPr>
    </w:p>
    <w:p w14:paraId="3EBED6B9" w14:textId="3A403E8A" w:rsidR="00800C23" w:rsidRPr="00970349" w:rsidRDefault="00800C23" w:rsidP="00A90527">
      <w:pPr>
        <w:rPr>
          <w:rFonts w:asciiTheme="minorHAnsi" w:hAnsiTheme="minorHAnsi" w:cstheme="minorHAnsi"/>
        </w:rPr>
      </w:pPr>
    </w:p>
    <w:p w14:paraId="7EA4F770" w14:textId="77777777" w:rsidR="00DB64A9" w:rsidRPr="00970349" w:rsidRDefault="00DB64A9" w:rsidP="00DB64A9">
      <w:pPr>
        <w:pStyle w:val="Heading1"/>
        <w:rPr>
          <w:rFonts w:asciiTheme="minorHAnsi" w:hAnsiTheme="minorHAnsi" w:cstheme="minorBidi"/>
          <w:szCs w:val="24"/>
        </w:rPr>
      </w:pPr>
    </w:p>
    <w:p w14:paraId="19B5768E" w14:textId="5EB2E2C8" w:rsidR="00DB64A9" w:rsidRPr="00970349" w:rsidRDefault="00DB64A9" w:rsidP="00DB64A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rFonts w:asciiTheme="minorHAnsi" w:hAnsiTheme="minorHAnsi" w:cstheme="minorBidi"/>
          <w:szCs w:val="24"/>
        </w:rPr>
        <w:t xml:space="preserve">  </w:t>
      </w:r>
      <w:r>
        <w:rPr>
          <w:rFonts w:asciiTheme="minorHAnsi" w:hAnsiTheme="minorHAnsi" w:cstheme="minorBidi"/>
          <w:szCs w:val="24"/>
        </w:rPr>
        <w:t>Personal Details</w:t>
      </w:r>
    </w:p>
    <w:p w14:paraId="5912683C" w14:textId="3235A003" w:rsidR="000D07A5" w:rsidRPr="00970349" w:rsidRDefault="000D07A5" w:rsidP="00A90527">
      <w:pPr>
        <w:rPr>
          <w:rFonts w:asciiTheme="minorHAnsi" w:hAnsiTheme="minorHAnsi" w:cstheme="minorHAnsi"/>
        </w:rPr>
      </w:pPr>
    </w:p>
    <w:p w14:paraId="4E48613D" w14:textId="4761BAE6" w:rsidR="000D07A5" w:rsidRPr="00970349" w:rsidRDefault="14699F79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 xml:space="preserve">Nationality: Indian </w:t>
      </w:r>
    </w:p>
    <w:p w14:paraId="7EB44F42" w14:textId="77777777" w:rsidR="000D07A5" w:rsidRPr="00970349" w:rsidRDefault="000D07A5" w:rsidP="00A90527">
      <w:pPr>
        <w:rPr>
          <w:rFonts w:asciiTheme="minorHAnsi" w:hAnsiTheme="minorHAnsi" w:cstheme="minorHAnsi"/>
        </w:rPr>
      </w:pPr>
    </w:p>
    <w:p w14:paraId="4B99BDF3" w14:textId="039115C9" w:rsidR="000D07A5" w:rsidRPr="00970349" w:rsidRDefault="14699F79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>Date of birth: 01/06/2001</w:t>
      </w:r>
    </w:p>
    <w:p w14:paraId="6449A436" w14:textId="77777777" w:rsidR="000D07A5" w:rsidRPr="00970349" w:rsidRDefault="000D07A5" w:rsidP="00A90527">
      <w:pPr>
        <w:rPr>
          <w:rFonts w:asciiTheme="minorHAnsi" w:hAnsiTheme="minorHAnsi" w:cstheme="minorHAnsi"/>
        </w:rPr>
      </w:pPr>
    </w:p>
    <w:p w14:paraId="71CC6133" w14:textId="084ED653" w:rsidR="000D07A5" w:rsidRPr="00970349" w:rsidRDefault="14699F79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 xml:space="preserve">Marital status: Unmarried </w:t>
      </w:r>
    </w:p>
    <w:p w14:paraId="6405BB59" w14:textId="37A41629" w:rsidR="14699F79" w:rsidRPr="00970349" w:rsidRDefault="14699F79" w:rsidP="14699F79">
      <w:pPr>
        <w:rPr>
          <w:rFonts w:asciiTheme="minorHAnsi" w:hAnsiTheme="minorHAnsi" w:cstheme="minorBidi"/>
          <w:b/>
          <w:bCs/>
        </w:rPr>
      </w:pPr>
    </w:p>
    <w:p w14:paraId="35EF93ED" w14:textId="0E895755" w:rsidR="14699F79" w:rsidRPr="00970349" w:rsidRDefault="14699F79" w:rsidP="14699F79">
      <w:pPr>
        <w:rPr>
          <w:rFonts w:asciiTheme="minorHAnsi" w:hAnsiTheme="minorHAnsi" w:cstheme="minorBidi"/>
          <w:b/>
          <w:bCs/>
        </w:rPr>
      </w:pPr>
    </w:p>
    <w:p w14:paraId="0914602D" w14:textId="24EFC22C" w:rsidR="000D07A5" w:rsidRPr="00970349" w:rsidRDefault="14699F79" w:rsidP="14699F7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szCs w:val="24"/>
        </w:rPr>
        <w:t xml:space="preserve">      LANGUAGES </w:t>
      </w:r>
    </w:p>
    <w:p w14:paraId="5F99FDC9" w14:textId="31A9E156" w:rsidR="000D07A5" w:rsidRPr="00970349" w:rsidRDefault="000D07A5" w:rsidP="00A90527">
      <w:pPr>
        <w:rPr>
          <w:rFonts w:asciiTheme="minorHAnsi" w:hAnsiTheme="minorHAnsi" w:cstheme="minorHAnsi"/>
          <w:b/>
          <w:bCs/>
        </w:rPr>
      </w:pPr>
    </w:p>
    <w:p w14:paraId="623B9FB2" w14:textId="745BB8E4" w:rsidR="000D07A5" w:rsidRPr="00970349" w:rsidRDefault="005C1CD9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2C77A" wp14:editId="220C5675">
                <wp:simplePos x="0" y="0"/>
                <wp:positionH relativeFrom="column">
                  <wp:posOffset>760228</wp:posOffset>
                </wp:positionH>
                <wp:positionV relativeFrom="paragraph">
                  <wp:posOffset>60695</wp:posOffset>
                </wp:positionV>
                <wp:extent cx="1818167" cy="45719"/>
                <wp:effectExtent l="0" t="0" r="0" b="12065"/>
                <wp:wrapNone/>
                <wp:docPr id="5" name="Min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7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 w14:anchorId="5C847102">
              <v:shape id="Minus Sign 5" style="position:absolute;margin-left:59.85pt;margin-top:4.8pt;width:143.1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8167,45719" o:spid="_x0000_s1026" fillcolor="#4f81bd [3204]" strokecolor="#243f60 [1604]" strokeweight="2pt" path="m240998,17483r1336171,l1577169,28236r-1336171,l240998,17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" w14:anchorId="285A5864">
                <v:path arrowok="t" o:connecttype="custom" o:connectlocs="240998,17483;1577169,17483;1577169,28236;240998,28236;240998,17483" o:connectangles="0,0,0,0,0"/>
              </v:shape>
            </w:pict>
          </mc:Fallback>
        </mc:AlternateContent>
      </w:r>
      <w:r w:rsidR="000D07A5" w:rsidRPr="00970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DF4B0" wp14:editId="0429C8F0">
                <wp:simplePos x="0" y="0"/>
                <wp:positionH relativeFrom="column">
                  <wp:posOffset>983482</wp:posOffset>
                </wp:positionH>
                <wp:positionV relativeFrom="paragraph">
                  <wp:posOffset>82550</wp:posOffset>
                </wp:positionV>
                <wp:extent cx="121211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1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>
            <w:pict w14:anchorId="1E72AA18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77.45pt,6.5pt" to="172.9pt,6.5pt" w14:anchorId="59065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"/>
            </w:pict>
          </mc:Fallback>
        </mc:AlternateContent>
      </w:r>
      <w:r w:rsidR="000D07A5" w:rsidRPr="00970349">
        <w:rPr>
          <w:rFonts w:asciiTheme="minorHAnsi" w:hAnsiTheme="minorHAnsi" w:cstheme="minorBidi"/>
        </w:rPr>
        <w:t xml:space="preserve">HINDI </w:t>
      </w:r>
    </w:p>
    <w:p w14:paraId="3D687551" w14:textId="4BEF7FB3" w:rsidR="000D07A5" w:rsidRPr="00970349" w:rsidRDefault="000D07A5" w:rsidP="14699F79">
      <w:pPr>
        <w:rPr>
          <w:rFonts w:asciiTheme="minorHAnsi" w:hAnsiTheme="minorHAnsi" w:cstheme="minorBidi"/>
        </w:rPr>
      </w:pPr>
      <w:r w:rsidRPr="00970349">
        <w:rPr>
          <w:rFonts w:asciiTheme="minorHAnsi" w:hAnsiTheme="minorHAnsi" w:cstheme="minorBidi"/>
        </w:rPr>
        <w:t>GUJARATI</w:t>
      </w:r>
      <w:r w:rsidR="005C1CD9" w:rsidRPr="00970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24185" wp14:editId="4619999D">
                <wp:simplePos x="0" y="0"/>
                <wp:positionH relativeFrom="column">
                  <wp:posOffset>760228</wp:posOffset>
                </wp:positionH>
                <wp:positionV relativeFrom="paragraph">
                  <wp:posOffset>84766</wp:posOffset>
                </wp:positionV>
                <wp:extent cx="1765005" cy="45719"/>
                <wp:effectExtent l="0" t="0" r="0" b="12065"/>
                <wp:wrapNone/>
                <wp:docPr id="6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 w14:anchorId="5FC58930">
              <v:shape id="Minus Sign 6" style="position:absolute;margin-left:59.85pt;margin-top:6.65pt;width:139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005,45719" o:spid="_x0000_s1026" fillcolor="#4f81bd [3204]" strokecolor="#243f60 [1604]" strokeweight="2pt" path="m233951,17483r1297103,l1531054,28236r-1297103,l233951,17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" w14:anchorId="2CCC1FE3">
                <v:path arrowok="t" o:connecttype="custom" o:connectlocs="233951,17483;1531054,17483;1531054,28236;233951,28236;233951,17483" o:connectangles="0,0,0,0,0"/>
              </v:shape>
            </w:pict>
          </mc:Fallback>
        </mc:AlternateContent>
      </w:r>
      <w:r w:rsidRPr="00970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39F07" wp14:editId="75BEC3C7">
                <wp:simplePos x="0" y="0"/>
                <wp:positionH relativeFrom="column">
                  <wp:posOffset>982980</wp:posOffset>
                </wp:positionH>
                <wp:positionV relativeFrom="paragraph">
                  <wp:posOffset>87615</wp:posOffset>
                </wp:positionV>
                <wp:extent cx="119084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>
            <w:pict w14:anchorId="6AA0BCF8">
  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77.4pt,6.9pt" to="171.15pt,6.9pt" w14:anchorId="62BEE8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"/>
            </w:pict>
          </mc:Fallback>
        </mc:AlternateContent>
      </w:r>
    </w:p>
    <w:p w14:paraId="38FD04F0" w14:textId="1D6B6865" w:rsidR="000D07A5" w:rsidRPr="00970349" w:rsidRDefault="005C1CD9" w:rsidP="00A90527">
      <w:pPr>
        <w:rPr>
          <w:rFonts w:asciiTheme="minorHAnsi" w:hAnsiTheme="minorHAnsi" w:cstheme="minorHAnsi"/>
        </w:rPr>
      </w:pPr>
      <w:r w:rsidRPr="00970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66C6B" wp14:editId="7A371920">
                <wp:simplePos x="0" y="0"/>
                <wp:positionH relativeFrom="column">
                  <wp:posOffset>834080</wp:posOffset>
                </wp:positionH>
                <wp:positionV relativeFrom="paragraph">
                  <wp:posOffset>103977</wp:posOffset>
                </wp:positionV>
                <wp:extent cx="1318437" cy="45719"/>
                <wp:effectExtent l="0" t="0" r="0" b="12065"/>
                <wp:wrapNone/>
                <wp:docPr id="7" name="Minus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 w14:anchorId="1E80A9DC">
              <v:shape id="Minus Sign 7" style="position:absolute;margin-left:65.7pt;margin-top:8.2pt;width:103.8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437,45719" o:spid="_x0000_s1026" fillcolor="#4f81bd [3204]" strokecolor="#243f60 [1604]" strokeweight="2pt" path="m174759,17483r968919,l1143678,28236r-968919,l174759,174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" w14:anchorId="59BCFF5B">
                <v:path arrowok="t" o:connecttype="custom" o:connectlocs="174759,17483;1143678,17483;1143678,28236;174759,28236;174759,17483" o:connectangles="0,0,0,0,0"/>
              </v:shape>
            </w:pict>
          </mc:Fallback>
        </mc:AlternateContent>
      </w:r>
      <w:r w:rsidRPr="00970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91D6E" wp14:editId="62C0B056">
                <wp:simplePos x="0" y="0"/>
                <wp:positionH relativeFrom="column">
                  <wp:posOffset>1003935</wp:posOffset>
                </wp:positionH>
                <wp:positionV relativeFrom="paragraph">
                  <wp:posOffset>113665</wp:posOffset>
                </wp:positionV>
                <wp:extent cx="946298" cy="10633"/>
                <wp:effectExtent l="0" t="0" r="2540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9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>
            <w:pict w14:anchorId="304D29C4">
              <v:line id="Straight Connector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79.05pt,8.95pt" to="153.55pt,9.8pt" w14:anchorId="18E4D1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"/>
            </w:pict>
          </mc:Fallback>
        </mc:AlternateContent>
      </w:r>
      <w:r w:rsidR="000D07A5" w:rsidRPr="00970349">
        <w:rPr>
          <w:rFonts w:asciiTheme="minorHAnsi" w:hAnsiTheme="minorHAnsi" w:cstheme="minorHAnsi"/>
        </w:rPr>
        <w:t>ENGLISH</w:t>
      </w:r>
    </w:p>
    <w:p w14:paraId="27D17259" w14:textId="199D4DF4" w:rsidR="000D07A5" w:rsidRPr="00970349" w:rsidRDefault="000D07A5" w:rsidP="00A90527">
      <w:pPr>
        <w:rPr>
          <w:rFonts w:asciiTheme="minorHAnsi" w:hAnsiTheme="minorHAnsi" w:cstheme="minorHAnsi"/>
        </w:rPr>
      </w:pPr>
    </w:p>
    <w:p w14:paraId="492B1D77" w14:textId="08B6A9C9" w:rsidR="000D07A5" w:rsidRPr="00970349" w:rsidRDefault="000D07A5" w:rsidP="00A90527">
      <w:pPr>
        <w:rPr>
          <w:rFonts w:asciiTheme="minorHAnsi" w:hAnsiTheme="minorHAnsi" w:cstheme="minorHAnsi"/>
        </w:rPr>
      </w:pPr>
    </w:p>
    <w:p w14:paraId="04DB9E99" w14:textId="545281BF" w:rsidR="00DB64A9" w:rsidRPr="00970349" w:rsidRDefault="00DB64A9" w:rsidP="00DB64A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rFonts w:asciiTheme="minorHAnsi" w:hAnsiTheme="minorHAnsi" w:cstheme="minorBidi"/>
          <w:szCs w:val="24"/>
        </w:rPr>
        <w:t xml:space="preserve">  Exper</w:t>
      </w:r>
      <w:r>
        <w:rPr>
          <w:rFonts w:asciiTheme="minorHAnsi" w:hAnsiTheme="minorHAnsi" w:cstheme="minorBidi"/>
          <w:szCs w:val="24"/>
        </w:rPr>
        <w:t>tise</w:t>
      </w:r>
    </w:p>
    <w:p w14:paraId="1E4C2234" w14:textId="511D99DE" w:rsidR="005C1CD9" w:rsidRPr="00970349" w:rsidRDefault="005C1CD9" w:rsidP="00A90527">
      <w:pPr>
        <w:rPr>
          <w:rFonts w:asciiTheme="minorHAnsi" w:hAnsiTheme="minorHAnsi" w:cstheme="minorHAnsi"/>
        </w:rPr>
      </w:pPr>
    </w:p>
    <w:p w14:paraId="5AE1CBA5" w14:textId="2EFF8D05" w:rsidR="005C1CD9" w:rsidRPr="00970349" w:rsidRDefault="005C1CD9" w:rsidP="00A90527">
      <w:pPr>
        <w:rPr>
          <w:rFonts w:asciiTheme="minorHAnsi" w:hAnsiTheme="minorHAnsi" w:cstheme="minorHAnsi"/>
          <w:noProof/>
          <w:color w:val="1F497D" w:themeColor="text2"/>
        </w:rPr>
      </w:pPr>
      <w:r w:rsidRPr="00970349">
        <w:rPr>
          <w:rFonts w:asciiTheme="minorHAnsi" w:hAnsiTheme="minorHAnsi" w:cstheme="minorHAnsi"/>
          <w:noProof/>
          <w:color w:val="1F497D" w:themeColor="text2"/>
        </w:rPr>
        <w:t>TIME MANAGEMENT</w:t>
      </w:r>
    </w:p>
    <w:p w14:paraId="1CD1C53F" w14:textId="6D329935" w:rsidR="005C1CD9" w:rsidRPr="00970349" w:rsidRDefault="005C1CD9" w:rsidP="00A90527">
      <w:pPr>
        <w:rPr>
          <w:rFonts w:asciiTheme="minorHAnsi" w:hAnsiTheme="minorHAnsi" w:cstheme="minorHAnsi"/>
          <w:noProof/>
          <w:color w:val="1F497D" w:themeColor="text2"/>
        </w:rPr>
      </w:pPr>
      <w:r w:rsidRPr="00970349">
        <w:rPr>
          <w:rFonts w:asciiTheme="minorHAnsi" w:hAnsiTheme="minorHAnsi" w:cstheme="minorHAnsi"/>
          <w:noProof/>
          <w:color w:val="1F497D" w:themeColor="text2"/>
        </w:rPr>
        <w:t>TEAM WORK</w:t>
      </w:r>
    </w:p>
    <w:p w14:paraId="492C79DE" w14:textId="02CC5F98" w:rsidR="005C1CD9" w:rsidRPr="00970349" w:rsidRDefault="005C1CD9" w:rsidP="00A90527">
      <w:pPr>
        <w:rPr>
          <w:rFonts w:asciiTheme="minorHAnsi" w:hAnsiTheme="minorHAnsi" w:cstheme="minorHAnsi"/>
          <w:noProof/>
          <w:color w:val="1F497D" w:themeColor="text2"/>
        </w:rPr>
      </w:pPr>
      <w:r w:rsidRPr="00970349">
        <w:rPr>
          <w:rFonts w:asciiTheme="minorHAnsi" w:hAnsiTheme="minorHAnsi" w:cstheme="minorHAnsi"/>
          <w:noProof/>
          <w:color w:val="1F497D" w:themeColor="text2"/>
        </w:rPr>
        <w:t>VERBAL AND WRITTEN COMMUNICATION</w:t>
      </w:r>
    </w:p>
    <w:p w14:paraId="757C0F13" w14:textId="08760845" w:rsidR="005C1CD9" w:rsidRPr="00970349" w:rsidRDefault="005C1CD9" w:rsidP="00A90527">
      <w:pPr>
        <w:rPr>
          <w:rFonts w:asciiTheme="minorHAnsi" w:hAnsiTheme="minorHAnsi" w:cstheme="minorHAnsi"/>
          <w:noProof/>
          <w:color w:val="1F497D" w:themeColor="text2"/>
        </w:rPr>
      </w:pPr>
      <w:r w:rsidRPr="00970349">
        <w:rPr>
          <w:rFonts w:asciiTheme="minorHAnsi" w:hAnsiTheme="minorHAnsi" w:cstheme="minorHAnsi"/>
          <w:noProof/>
          <w:color w:val="1F497D" w:themeColor="text2"/>
        </w:rPr>
        <w:t>LEADERSHIP</w:t>
      </w:r>
    </w:p>
    <w:p w14:paraId="3327E654" w14:textId="11DEF8A2" w:rsidR="005C1CD9" w:rsidRDefault="005C1CD9" w:rsidP="00A90527">
      <w:pPr>
        <w:rPr>
          <w:rFonts w:asciiTheme="minorHAnsi" w:hAnsiTheme="minorHAnsi" w:cstheme="minorHAnsi"/>
          <w:noProof/>
          <w:color w:val="1F497D" w:themeColor="text2"/>
        </w:rPr>
      </w:pPr>
      <w:r w:rsidRPr="00970349">
        <w:rPr>
          <w:rFonts w:asciiTheme="minorHAnsi" w:hAnsiTheme="minorHAnsi" w:cstheme="minorHAnsi"/>
          <w:noProof/>
          <w:color w:val="1F497D" w:themeColor="text2"/>
        </w:rPr>
        <w:t>PURBLIC SPEAKING</w:t>
      </w:r>
    </w:p>
    <w:p w14:paraId="7A0DD823" w14:textId="7AC94F40" w:rsidR="00F26CBA" w:rsidRDefault="00F26CBA" w:rsidP="00A90527">
      <w:pPr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noProof/>
          <w:color w:val="1F497D" w:themeColor="text2"/>
        </w:rPr>
        <w:t>MANUAL SEGMENTATION</w:t>
      </w:r>
    </w:p>
    <w:p w14:paraId="43E5C40F" w14:textId="01C84211" w:rsidR="00F26CBA" w:rsidRDefault="00F26CBA" w:rsidP="00A90527">
      <w:pPr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noProof/>
          <w:color w:val="1F497D" w:themeColor="text2"/>
        </w:rPr>
        <w:t>3D MODELING OF BONES OF PATIENTS</w:t>
      </w:r>
    </w:p>
    <w:p w14:paraId="321BF508" w14:textId="0DE46C53" w:rsidR="00F26CBA" w:rsidRDefault="00F26CBA" w:rsidP="00A90527">
      <w:pPr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noProof/>
          <w:color w:val="1F497D" w:themeColor="text2"/>
        </w:rPr>
        <w:t>LANDMARK SELECTION OF KNEE , HIP , SHOULDER.</w:t>
      </w:r>
    </w:p>
    <w:p w14:paraId="51B810B1" w14:textId="7C8BAA6C" w:rsidR="00F26CBA" w:rsidRDefault="00F26CBA" w:rsidP="00A90527">
      <w:pPr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noProof/>
          <w:color w:val="1F497D" w:themeColor="text2"/>
        </w:rPr>
        <w:t>HANDLING OF BIOMEDICAL EQUIPMENT.</w:t>
      </w:r>
    </w:p>
    <w:p w14:paraId="04D3B356" w14:textId="5927EA62" w:rsidR="00F26CBA" w:rsidRPr="00970349" w:rsidRDefault="00DB64A9" w:rsidP="00A90527">
      <w:pPr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noProof/>
          <w:color w:val="1F497D" w:themeColor="text2"/>
        </w:rPr>
        <w:t>KNOWLEDGE OF BODY BONES.</w:t>
      </w:r>
    </w:p>
    <w:p w14:paraId="31F5146D" w14:textId="77777777" w:rsidR="005C1CD9" w:rsidRPr="00970349" w:rsidRDefault="005C1CD9" w:rsidP="00A90527">
      <w:pPr>
        <w:rPr>
          <w:rFonts w:asciiTheme="minorHAnsi" w:hAnsiTheme="minorHAnsi" w:cstheme="minorHAnsi"/>
          <w:b/>
          <w:bCs/>
        </w:rPr>
      </w:pPr>
    </w:p>
    <w:p w14:paraId="101DC512" w14:textId="77777777" w:rsidR="005C1CD9" w:rsidRPr="00970349" w:rsidRDefault="005C1CD9" w:rsidP="00A90527">
      <w:pPr>
        <w:rPr>
          <w:rFonts w:asciiTheme="minorHAnsi" w:hAnsiTheme="minorHAnsi" w:cstheme="minorHAnsi"/>
          <w:b/>
          <w:bCs/>
        </w:rPr>
      </w:pPr>
    </w:p>
    <w:p w14:paraId="6111888C" w14:textId="4CCEAAEB" w:rsidR="00DB64A9" w:rsidRPr="00970349" w:rsidRDefault="00DB64A9" w:rsidP="00DB64A9">
      <w:pPr>
        <w:pStyle w:val="Heading1"/>
        <w:rPr>
          <w:rFonts w:asciiTheme="minorHAnsi" w:hAnsiTheme="minorHAnsi" w:cstheme="minorBidi"/>
          <w:szCs w:val="24"/>
        </w:rPr>
      </w:pPr>
      <w:r w:rsidRPr="00970349">
        <w:rPr>
          <w:rFonts w:asciiTheme="minorHAnsi" w:hAnsiTheme="minorHAnsi" w:cstheme="minorBidi"/>
          <w:szCs w:val="24"/>
        </w:rPr>
        <w:t xml:space="preserve">  </w:t>
      </w:r>
      <w:r>
        <w:rPr>
          <w:rFonts w:asciiTheme="minorHAnsi" w:hAnsiTheme="minorHAnsi" w:cstheme="minorBidi"/>
          <w:szCs w:val="24"/>
        </w:rPr>
        <w:t>declaration</w:t>
      </w:r>
    </w:p>
    <w:p w14:paraId="6E5F571F" w14:textId="5C8931EA" w:rsidR="000D07A5" w:rsidRPr="00970349" w:rsidRDefault="000D07A5" w:rsidP="00A90527">
      <w:pPr>
        <w:rPr>
          <w:rFonts w:asciiTheme="minorHAnsi" w:hAnsiTheme="minorHAnsi" w:cstheme="minorHAnsi"/>
          <w:b/>
          <w:bCs/>
        </w:rPr>
      </w:pPr>
    </w:p>
    <w:p w14:paraId="13AB2227" w14:textId="2749F72E" w:rsidR="000D07A5" w:rsidRPr="00970349" w:rsidRDefault="000D07A5" w:rsidP="00A90527">
      <w:pPr>
        <w:rPr>
          <w:rFonts w:asciiTheme="minorHAnsi" w:hAnsiTheme="minorHAnsi" w:cstheme="minorHAnsi"/>
          <w:b/>
          <w:bCs/>
        </w:rPr>
      </w:pPr>
    </w:p>
    <w:p w14:paraId="5B9C5E5A" w14:textId="3EA57EE7" w:rsidR="000D07A5" w:rsidRPr="00970349" w:rsidRDefault="000D07A5" w:rsidP="00A90527">
      <w:r w:rsidRPr="00970349">
        <w:t>I hereby declare that all the information furnished above is true to the best of my knowledge. Any certificate and copies supporting documents will be provided, if required.</w:t>
      </w:r>
    </w:p>
    <w:p w14:paraId="6E022C99" w14:textId="20A78A79" w:rsidR="00367E30" w:rsidRPr="00970349" w:rsidRDefault="00367E30" w:rsidP="00A90527">
      <w:r w:rsidRPr="00970349">
        <w:t xml:space="preserve">   </w:t>
      </w:r>
    </w:p>
    <w:p w14:paraId="5678103C" w14:textId="5713A430" w:rsidR="00367E30" w:rsidRPr="00970349" w:rsidRDefault="00367E30" w:rsidP="00A90527"/>
    <w:p w14:paraId="278EAFD6" w14:textId="27FC7BE3" w:rsidR="00367E30" w:rsidRPr="00970349" w:rsidRDefault="00367E30" w:rsidP="00A90527"/>
    <w:p w14:paraId="1C297076" w14:textId="51B72B2D" w:rsidR="00367E30" w:rsidRPr="00970349" w:rsidRDefault="00367E30" w:rsidP="00A90527">
      <w:pPr>
        <w:rPr>
          <w:b/>
          <w:bCs/>
        </w:rPr>
      </w:pPr>
      <w:r w:rsidRPr="00970349">
        <w:rPr>
          <w:b/>
          <w:bCs/>
        </w:rPr>
        <w:t xml:space="preserve">REGARDS </w:t>
      </w:r>
    </w:p>
    <w:p w14:paraId="7B0033F6" w14:textId="2985AB51" w:rsidR="00367E30" w:rsidRPr="00970349" w:rsidRDefault="00367E30" w:rsidP="00A90527">
      <w:pPr>
        <w:rPr>
          <w:rFonts w:asciiTheme="minorHAnsi" w:hAnsiTheme="minorHAnsi" w:cstheme="minorHAnsi"/>
          <w:b/>
          <w:bCs/>
        </w:rPr>
      </w:pPr>
      <w:r w:rsidRPr="00970349">
        <w:rPr>
          <w:b/>
          <w:bCs/>
        </w:rPr>
        <w:t>PURVI S. KATHERIA</w:t>
      </w:r>
    </w:p>
    <w:sectPr w:rsidR="00367E30" w:rsidRPr="00970349" w:rsidSect="001C2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D164" w14:textId="77777777" w:rsidR="00C9423F" w:rsidRDefault="00C9423F" w:rsidP="005A7565">
      <w:r>
        <w:separator/>
      </w:r>
    </w:p>
  </w:endnote>
  <w:endnote w:type="continuationSeparator" w:id="0">
    <w:p w14:paraId="372628B9" w14:textId="77777777" w:rsidR="00C9423F" w:rsidRDefault="00C9423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CD60" w14:textId="77777777" w:rsidR="00477612" w:rsidRDefault="00477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FCF3" w14:textId="3BC18073" w:rsidR="00E85944" w:rsidRPr="00477612" w:rsidRDefault="00E85944" w:rsidP="00477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BE71" w14:textId="77777777" w:rsidR="00477612" w:rsidRDefault="00477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E44A" w14:textId="77777777" w:rsidR="00C9423F" w:rsidRDefault="00C9423F" w:rsidP="005A7565">
      <w:r>
        <w:separator/>
      </w:r>
    </w:p>
  </w:footnote>
  <w:footnote w:type="continuationSeparator" w:id="0">
    <w:p w14:paraId="3222582C" w14:textId="77777777" w:rsidR="00C9423F" w:rsidRDefault="00C9423F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CA79" w14:textId="77777777" w:rsidR="00477612" w:rsidRDefault="0047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222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057601" w14:textId="5F86FA1D" w:rsidR="000D07A5" w:rsidRDefault="000D07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19245" w14:textId="77777777" w:rsidR="000D07A5" w:rsidRDefault="000D0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7D7C" w14:textId="77777777" w:rsidR="00477612" w:rsidRDefault="00477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964596">
    <w:abstractNumId w:val="0"/>
  </w:num>
  <w:num w:numId="2" w16cid:durableId="1983922593">
    <w:abstractNumId w:val="4"/>
  </w:num>
  <w:num w:numId="3" w16cid:durableId="550574622">
    <w:abstractNumId w:val="5"/>
  </w:num>
  <w:num w:numId="4" w16cid:durableId="1762213719">
    <w:abstractNumId w:val="3"/>
  </w:num>
  <w:num w:numId="5" w16cid:durableId="888613737">
    <w:abstractNumId w:val="6"/>
  </w:num>
  <w:num w:numId="6" w16cid:durableId="951787841">
    <w:abstractNumId w:val="1"/>
  </w:num>
  <w:num w:numId="7" w16cid:durableId="94812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04"/>
    <w:rsid w:val="000208CD"/>
    <w:rsid w:val="000643B3"/>
    <w:rsid w:val="000B4391"/>
    <w:rsid w:val="000D07A5"/>
    <w:rsid w:val="000E6D36"/>
    <w:rsid w:val="0015295F"/>
    <w:rsid w:val="00162986"/>
    <w:rsid w:val="001B0371"/>
    <w:rsid w:val="001C29E5"/>
    <w:rsid w:val="001E0FD6"/>
    <w:rsid w:val="001E6A4B"/>
    <w:rsid w:val="00241560"/>
    <w:rsid w:val="0024293F"/>
    <w:rsid w:val="00251FA2"/>
    <w:rsid w:val="00280927"/>
    <w:rsid w:val="00292655"/>
    <w:rsid w:val="0033557D"/>
    <w:rsid w:val="00363CFD"/>
    <w:rsid w:val="00367E30"/>
    <w:rsid w:val="00381598"/>
    <w:rsid w:val="003A0D27"/>
    <w:rsid w:val="003A6261"/>
    <w:rsid w:val="003B19FB"/>
    <w:rsid w:val="003D2340"/>
    <w:rsid w:val="003E0912"/>
    <w:rsid w:val="003E5FDA"/>
    <w:rsid w:val="00444D0A"/>
    <w:rsid w:val="004725C4"/>
    <w:rsid w:val="00477612"/>
    <w:rsid w:val="00482FEF"/>
    <w:rsid w:val="004A1429"/>
    <w:rsid w:val="004C4A7A"/>
    <w:rsid w:val="004D0535"/>
    <w:rsid w:val="004E676C"/>
    <w:rsid w:val="00532F85"/>
    <w:rsid w:val="005565A5"/>
    <w:rsid w:val="005709EC"/>
    <w:rsid w:val="0058698A"/>
    <w:rsid w:val="005965D6"/>
    <w:rsid w:val="005A7565"/>
    <w:rsid w:val="005C1CD9"/>
    <w:rsid w:val="00605767"/>
    <w:rsid w:val="00635AE1"/>
    <w:rsid w:val="00644F9A"/>
    <w:rsid w:val="0068627A"/>
    <w:rsid w:val="006D230D"/>
    <w:rsid w:val="00713354"/>
    <w:rsid w:val="007206A2"/>
    <w:rsid w:val="00743C1C"/>
    <w:rsid w:val="007C56F7"/>
    <w:rsid w:val="007C734D"/>
    <w:rsid w:val="00800C23"/>
    <w:rsid w:val="00800E8F"/>
    <w:rsid w:val="00814728"/>
    <w:rsid w:val="00843F7B"/>
    <w:rsid w:val="008524B4"/>
    <w:rsid w:val="008A57C6"/>
    <w:rsid w:val="008A60B6"/>
    <w:rsid w:val="008D41CD"/>
    <w:rsid w:val="00927FE8"/>
    <w:rsid w:val="00940F57"/>
    <w:rsid w:val="00970349"/>
    <w:rsid w:val="0098550F"/>
    <w:rsid w:val="009A418D"/>
    <w:rsid w:val="009C6AA9"/>
    <w:rsid w:val="00A04473"/>
    <w:rsid w:val="00A23D2E"/>
    <w:rsid w:val="00A90527"/>
    <w:rsid w:val="00AA0CA0"/>
    <w:rsid w:val="00AE459C"/>
    <w:rsid w:val="00B02F01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9423F"/>
    <w:rsid w:val="00C96804"/>
    <w:rsid w:val="00CB10ED"/>
    <w:rsid w:val="00D83A1D"/>
    <w:rsid w:val="00D965EB"/>
    <w:rsid w:val="00DA1702"/>
    <w:rsid w:val="00DB64A9"/>
    <w:rsid w:val="00DC2E06"/>
    <w:rsid w:val="00E105CB"/>
    <w:rsid w:val="00E32EC6"/>
    <w:rsid w:val="00E44059"/>
    <w:rsid w:val="00E54440"/>
    <w:rsid w:val="00E74BC9"/>
    <w:rsid w:val="00E85944"/>
    <w:rsid w:val="00E969E4"/>
    <w:rsid w:val="00EA2F62"/>
    <w:rsid w:val="00EB2A92"/>
    <w:rsid w:val="00EF582B"/>
    <w:rsid w:val="00F07345"/>
    <w:rsid w:val="00F26CBA"/>
    <w:rsid w:val="00F376E5"/>
    <w:rsid w:val="00F41E0C"/>
    <w:rsid w:val="00F54C46"/>
    <w:rsid w:val="00F61891"/>
    <w:rsid w:val="00F71A97"/>
    <w:rsid w:val="00F9715D"/>
    <w:rsid w:val="00FE5369"/>
    <w:rsid w:val="00FF7125"/>
    <w:rsid w:val="1469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98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4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0D07A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0349"/>
    <w:rPr>
      <w:rFonts w:cs="Arial"/>
      <w:b/>
      <w:bCs/>
      <w:smallCap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vikatheri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U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2356-ABD6-4DC6-9D8F-E4643528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2023-04-27T16:54:00Z</dcterms:created>
  <dcterms:modified xsi:type="dcterms:W3CDTF">2023-07-22T10:11:00Z</dcterms:modified>
</cp:coreProperties>
</file>